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810C3" w14:textId="77777777" w:rsidR="00E55891" w:rsidRPr="00262919" w:rsidRDefault="006E6C7A" w:rsidP="00262919">
      <w:pPr>
        <w:pStyle w:val="Body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7EC46" wp14:editId="6CCED867">
                <wp:simplePos x="0" y="0"/>
                <wp:positionH relativeFrom="column">
                  <wp:posOffset>561974</wp:posOffset>
                </wp:positionH>
                <wp:positionV relativeFrom="paragraph">
                  <wp:posOffset>1124585</wp:posOffset>
                </wp:positionV>
                <wp:extent cx="1419225" cy="1066800"/>
                <wp:effectExtent l="0" t="0" r="28575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066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CB4C0" w14:textId="77777777" w:rsidR="00447F75" w:rsidRPr="00766781" w:rsidRDefault="00447F75" w:rsidP="00B7310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66781">
                              <w:rPr>
                                <w:b/>
                                <w:sz w:val="18"/>
                                <w:szCs w:val="18"/>
                              </w:rPr>
                              <w:t>Trustees</w:t>
                            </w:r>
                            <w:r w:rsidRPr="00766781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0CEFA99" w14:textId="77777777" w:rsidR="00447F75" w:rsidRPr="00766781" w:rsidRDefault="00447F75" w:rsidP="00B7310C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66781">
                              <w:rPr>
                                <w:sz w:val="18"/>
                                <w:szCs w:val="18"/>
                              </w:rPr>
                              <w:t>Mordecai Halpern</w:t>
                            </w:r>
                          </w:p>
                          <w:p w14:paraId="7DAC368D" w14:textId="5E1812B7" w:rsidR="00447F75" w:rsidRDefault="00447F75" w:rsidP="00EC62DC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766781">
                              <w:rPr>
                                <w:sz w:val="18"/>
                                <w:szCs w:val="18"/>
                              </w:rPr>
                              <w:t xml:space="preserve">David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Pr="00766781">
                              <w:rPr>
                                <w:sz w:val="18"/>
                                <w:szCs w:val="18"/>
                              </w:rPr>
                              <w:t>Halpern</w:t>
                            </w:r>
                          </w:p>
                          <w:p w14:paraId="52B5AD37" w14:textId="77777777" w:rsidR="00447F75" w:rsidRDefault="00447F75" w:rsidP="00B7310C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Rabbi I Friedman</w:t>
                            </w:r>
                          </w:p>
                          <w:p w14:paraId="1EC309B3" w14:textId="5C92CC1F" w:rsidR="00447F75" w:rsidRDefault="00447F75" w:rsidP="00B7310C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Rabbi J Wreschner</w:t>
                            </w:r>
                          </w:p>
                          <w:p w14:paraId="06ADB2B5" w14:textId="7EAACBC4" w:rsidR="00EC62DC" w:rsidRDefault="00EC62DC" w:rsidP="00B7310C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Rabbi Hoff </w:t>
                            </w:r>
                          </w:p>
                          <w:p w14:paraId="3B57CF06" w14:textId="77777777" w:rsidR="00447F75" w:rsidRDefault="00447F75" w:rsidP="00B7310C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2ADFF75" w14:textId="77777777" w:rsidR="00447F75" w:rsidRPr="000C677D" w:rsidRDefault="00447F75" w:rsidP="00B7310C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57EC46" id="Rounded Rectangle 3" o:spid="_x0000_s1026" style="position:absolute;left:0;text-align:left;margin-left:44.25pt;margin-top:88.55pt;width:111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" fillcolor="#b9ab97 [3204]" strokecolor="#635643 [1604]" strokeweight="2pt">
                <v:textbox>
                  <w:txbxContent>
                    <w:p w14:paraId="329CB4C0" w14:textId="77777777" w:rsidR="00447F75" w:rsidRPr="00766781" w:rsidRDefault="00447F75" w:rsidP="00B7310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66781">
                        <w:rPr>
                          <w:b/>
                          <w:sz w:val="18"/>
                          <w:szCs w:val="18"/>
                        </w:rPr>
                        <w:t>Trustees</w:t>
                      </w:r>
                      <w:r w:rsidRPr="00766781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40CEFA99" w14:textId="77777777" w:rsidR="00447F75" w:rsidRPr="00766781" w:rsidRDefault="00447F75" w:rsidP="00B7310C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766781">
                        <w:rPr>
                          <w:sz w:val="18"/>
                          <w:szCs w:val="18"/>
                        </w:rPr>
                        <w:t>Mordecai Halpern</w:t>
                      </w:r>
                    </w:p>
                    <w:p w14:paraId="7DAC368D" w14:textId="5E1812B7" w:rsidR="00447F75" w:rsidRDefault="00447F75" w:rsidP="00EC62DC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766781">
                        <w:rPr>
                          <w:sz w:val="18"/>
                          <w:szCs w:val="18"/>
                        </w:rPr>
                        <w:t xml:space="preserve">David </w:t>
                      </w:r>
                      <w:r>
                        <w:rPr>
                          <w:sz w:val="18"/>
                          <w:szCs w:val="18"/>
                        </w:rPr>
                        <w:t xml:space="preserve">M </w:t>
                      </w:r>
                      <w:r w:rsidRPr="00766781">
                        <w:rPr>
                          <w:sz w:val="18"/>
                          <w:szCs w:val="18"/>
                        </w:rPr>
                        <w:t>Halpern</w:t>
                      </w:r>
                    </w:p>
                    <w:p w14:paraId="52B5AD37" w14:textId="77777777" w:rsidR="00447F75" w:rsidRDefault="00447F75" w:rsidP="00B7310C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Rabbi I Friedman</w:t>
                      </w:r>
                    </w:p>
                    <w:p w14:paraId="1EC309B3" w14:textId="5C92CC1F" w:rsidR="00447F75" w:rsidRDefault="00447F75" w:rsidP="00B7310C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Rabbi J Wreschner</w:t>
                      </w:r>
                    </w:p>
                    <w:p w14:paraId="06ADB2B5" w14:textId="7EAACBC4" w:rsidR="00EC62DC" w:rsidRDefault="00EC62DC" w:rsidP="00B7310C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Rabbi Hoff </w:t>
                      </w:r>
                    </w:p>
                    <w:p w14:paraId="3B57CF06" w14:textId="77777777" w:rsidR="00447F75" w:rsidRDefault="00447F75" w:rsidP="00B7310C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</w:p>
                    <w:p w14:paraId="32ADFF75" w14:textId="77777777" w:rsidR="00447F75" w:rsidRPr="000C677D" w:rsidRDefault="00447F75" w:rsidP="00B7310C">
                      <w:pPr>
                        <w:jc w:val="left"/>
                        <w:rPr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010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36EF80" wp14:editId="568EB2F4">
                <wp:simplePos x="0" y="0"/>
                <wp:positionH relativeFrom="column">
                  <wp:posOffset>3095626</wp:posOffset>
                </wp:positionH>
                <wp:positionV relativeFrom="paragraph">
                  <wp:posOffset>-380365</wp:posOffset>
                </wp:positionV>
                <wp:extent cx="6648450" cy="342265"/>
                <wp:effectExtent l="0" t="0" r="19050" b="1968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342265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6B6A6" w14:textId="6CB4A064" w:rsidR="00447F75" w:rsidRPr="00B7310C" w:rsidRDefault="00447F75" w:rsidP="00B7310C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B7310C">
                              <w:rPr>
                                <w:b/>
                              </w:rPr>
                              <w:t>Yesoiday</w:t>
                            </w:r>
                            <w:proofErr w:type="spellEnd"/>
                            <w:r w:rsidRPr="00B7310C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B7310C">
                              <w:rPr>
                                <w:b/>
                              </w:rPr>
                              <w:t>HaTorah</w:t>
                            </w:r>
                            <w:proofErr w:type="spellEnd"/>
                            <w:r w:rsidRPr="00B7310C">
                              <w:rPr>
                                <w:b/>
                              </w:rPr>
                              <w:t xml:space="preserve"> Multi Academy Trust</w:t>
                            </w:r>
                            <w:r>
                              <w:rPr>
                                <w:b/>
                              </w:rPr>
                              <w:t xml:space="preserve">, Manchester 07573614  </w:t>
                            </w:r>
                            <w:r w:rsidR="00E32D75">
                              <w:rPr>
                                <w:b/>
                              </w:rPr>
                              <w:t xml:space="preserve">  </w:t>
                            </w:r>
                            <w:r w:rsidR="00E32D75" w:rsidRPr="004E7218">
                              <w:rPr>
                                <w:b/>
                                <w:sz w:val="18"/>
                                <w:szCs w:val="18"/>
                              </w:rPr>
                              <w:t>last update May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36EF80" id="Rounded Rectangle 4" o:spid="_x0000_s1027" style="position:absolute;left:0;text-align:left;margin-left:243.75pt;margin-top:-29.95pt;width:523.5pt;height:26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" fillcolor="#56004e [3214]" strokecolor="#56004e [3214]" strokeweight="2pt">
                <v:textbox>
                  <w:txbxContent>
                    <w:p w14:paraId="7836B6A6" w14:textId="6CB4A064" w:rsidR="00447F75" w:rsidRPr="00B7310C" w:rsidRDefault="00447F75" w:rsidP="00B7310C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B7310C">
                        <w:rPr>
                          <w:b/>
                        </w:rPr>
                        <w:t>Yesoiday</w:t>
                      </w:r>
                      <w:proofErr w:type="spellEnd"/>
                      <w:r w:rsidRPr="00B7310C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B7310C">
                        <w:rPr>
                          <w:b/>
                        </w:rPr>
                        <w:t>HaTorah</w:t>
                      </w:r>
                      <w:proofErr w:type="spellEnd"/>
                      <w:r w:rsidRPr="00B7310C">
                        <w:rPr>
                          <w:b/>
                        </w:rPr>
                        <w:t xml:space="preserve"> Multi Academy Trust</w:t>
                      </w:r>
                      <w:r>
                        <w:rPr>
                          <w:b/>
                        </w:rPr>
                        <w:t xml:space="preserve">, Manchester 07573614  </w:t>
                      </w:r>
                      <w:r w:rsidR="00E32D75">
                        <w:rPr>
                          <w:b/>
                        </w:rPr>
                        <w:t xml:space="preserve">  </w:t>
                      </w:r>
                      <w:r w:rsidR="00E32D75" w:rsidRPr="004E7218">
                        <w:rPr>
                          <w:b/>
                          <w:sz w:val="18"/>
                          <w:szCs w:val="18"/>
                        </w:rPr>
                        <w:t>last update May 2025</w:t>
                      </w:r>
                    </w:p>
                  </w:txbxContent>
                </v:textbox>
              </v:roundrect>
            </w:pict>
          </mc:Fallback>
        </mc:AlternateContent>
      </w:r>
      <w:r w:rsidR="009010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740FFC" wp14:editId="6E961A80">
                <wp:simplePos x="0" y="0"/>
                <wp:positionH relativeFrom="column">
                  <wp:posOffset>171450</wp:posOffset>
                </wp:positionH>
                <wp:positionV relativeFrom="paragraph">
                  <wp:posOffset>4695825</wp:posOffset>
                </wp:positionV>
                <wp:extent cx="3429000" cy="187642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876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8A602F" w14:textId="77777777" w:rsidR="00447F75" w:rsidRDefault="00447F75" w:rsidP="009010C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Yesoiday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HaTorah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Girls Academy</w:t>
                            </w:r>
                          </w:p>
                          <w:p w14:paraId="6B98BED7" w14:textId="77777777" w:rsidR="00447F75" w:rsidRPr="009010C9" w:rsidRDefault="00447F75" w:rsidP="009010C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C677D">
                              <w:rPr>
                                <w:b/>
                              </w:rPr>
                              <w:t xml:space="preserve">Local Governing Body </w:t>
                            </w:r>
                          </w:p>
                          <w:p w14:paraId="5DDE4127" w14:textId="77777777" w:rsidR="00447F75" w:rsidRPr="009010C9" w:rsidRDefault="00447F75" w:rsidP="000C677D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010C9">
                              <w:rPr>
                                <w:b/>
                                <w:sz w:val="20"/>
                              </w:rPr>
                              <w:t xml:space="preserve">at Sedgley Park </w:t>
                            </w:r>
                            <w:proofErr w:type="gramStart"/>
                            <w:r w:rsidRPr="009010C9">
                              <w:rPr>
                                <w:b/>
                                <w:sz w:val="20"/>
                              </w:rPr>
                              <w:t>Road  urn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  <w:proofErr w:type="gramStart"/>
                            <w:r w:rsidRPr="009010C9">
                              <w:rPr>
                                <w:b/>
                                <w:sz w:val="20"/>
                              </w:rPr>
                              <w:t>147227  DfE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  <w:r w:rsidRPr="009010C9">
                              <w:rPr>
                                <w:b/>
                                <w:sz w:val="20"/>
                              </w:rPr>
                              <w:t>351/2016</w:t>
                            </w:r>
                          </w:p>
                          <w:p w14:paraId="32766988" w14:textId="77777777" w:rsidR="00447F75" w:rsidRPr="000C677D" w:rsidRDefault="00447F75" w:rsidP="000C677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03BB639F" w14:textId="77777777" w:rsidR="00447F75" w:rsidRDefault="00447F75" w:rsidP="000C677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Rabbi Dr J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Yodaiken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- Executive Head</w:t>
                            </w:r>
                          </w:p>
                          <w:p w14:paraId="46E97CBD" w14:textId="6894C89D" w:rsidR="00447F75" w:rsidRPr="000C677D" w:rsidRDefault="00447F75" w:rsidP="000C677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0C677D">
                              <w:rPr>
                                <w:sz w:val="20"/>
                              </w:rPr>
                              <w:t>Mrs S G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 w:rsidRPr="000C677D">
                              <w:rPr>
                                <w:sz w:val="20"/>
                              </w:rPr>
                              <w:t xml:space="preserve">tlin – </w:t>
                            </w:r>
                            <w:r>
                              <w:rPr>
                                <w:sz w:val="20"/>
                              </w:rPr>
                              <w:t>School Lead</w:t>
                            </w:r>
                          </w:p>
                          <w:p w14:paraId="06633E6C" w14:textId="2F77D83F" w:rsidR="00447F75" w:rsidRPr="000C677D" w:rsidRDefault="00447F75" w:rsidP="000C677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Mr </w:t>
                            </w:r>
                            <w:r w:rsidR="0066275E">
                              <w:rPr>
                                <w:sz w:val="20"/>
                              </w:rPr>
                              <w:t>I Leitner</w:t>
                            </w:r>
                            <w:r>
                              <w:rPr>
                                <w:sz w:val="20"/>
                              </w:rPr>
                              <w:t xml:space="preserve"> – Trustee – Finance Committee</w:t>
                            </w:r>
                          </w:p>
                          <w:p w14:paraId="285E6DF5" w14:textId="205B29E2" w:rsidR="00447F75" w:rsidRPr="000C677D" w:rsidRDefault="00447F75" w:rsidP="000C677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Mrs L Schwinger – Parent Governor (20</w:t>
                            </w:r>
                            <w:r w:rsidR="00C22C3D">
                              <w:rPr>
                                <w:sz w:val="20"/>
                              </w:rPr>
                              <w:t>23</w:t>
                            </w:r>
                            <w:r>
                              <w:rPr>
                                <w:sz w:val="20"/>
                              </w:rPr>
                              <w:t>-4 years)</w:t>
                            </w:r>
                          </w:p>
                          <w:p w14:paraId="49AD16BC" w14:textId="037D3579" w:rsidR="00447F75" w:rsidRDefault="00447F75" w:rsidP="000C677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Mr J Tesler – Parent Governor (20</w:t>
                            </w:r>
                            <w:r w:rsidR="00C22C3D">
                              <w:rPr>
                                <w:sz w:val="20"/>
                              </w:rPr>
                              <w:t>23</w:t>
                            </w:r>
                            <w:r>
                              <w:rPr>
                                <w:sz w:val="20"/>
                              </w:rPr>
                              <w:t>-4 years)</w:t>
                            </w:r>
                          </w:p>
                          <w:p w14:paraId="104E161F" w14:textId="5AD342CF" w:rsidR="00447F75" w:rsidRPr="000C677D" w:rsidRDefault="00447F75" w:rsidP="000C677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Mrs M Rose – Staff Governor (20</w:t>
                            </w:r>
                            <w:r w:rsidR="00C22C3D">
                              <w:rPr>
                                <w:sz w:val="20"/>
                              </w:rPr>
                              <w:t>23</w:t>
                            </w:r>
                            <w:r>
                              <w:rPr>
                                <w:sz w:val="20"/>
                              </w:rPr>
                              <w:t>–4 years)</w:t>
                            </w:r>
                          </w:p>
                          <w:p w14:paraId="1EB3655A" w14:textId="77777777" w:rsidR="00447F75" w:rsidRDefault="00447F75" w:rsidP="000C677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343E91D" w14:textId="77777777" w:rsidR="00447F75" w:rsidRPr="000C677D" w:rsidRDefault="00447F75" w:rsidP="000C677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40FFC" id="Rounded Rectangle 10" o:spid="_x0000_s1028" style="position:absolute;left:0;text-align:left;margin-left:13.5pt;margin-top:369.75pt;width:270pt;height:147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" fillcolor="#9ea374 [3205]" strokecolor="#505337 [1605]" strokeweight="2pt">
                <v:textbox>
                  <w:txbxContent>
                    <w:p w14:paraId="248A602F" w14:textId="77777777" w:rsidR="00447F75" w:rsidRDefault="00447F75" w:rsidP="009010C9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Yesoiday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HaTorah</w:t>
                      </w:r>
                      <w:proofErr w:type="spellEnd"/>
                      <w:r>
                        <w:rPr>
                          <w:b/>
                        </w:rPr>
                        <w:t xml:space="preserve"> Girls Academy</w:t>
                      </w:r>
                    </w:p>
                    <w:p w14:paraId="6B98BED7" w14:textId="77777777" w:rsidR="00447F75" w:rsidRPr="009010C9" w:rsidRDefault="00447F75" w:rsidP="009010C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C677D">
                        <w:rPr>
                          <w:b/>
                        </w:rPr>
                        <w:t xml:space="preserve">Local Governing Body </w:t>
                      </w:r>
                    </w:p>
                    <w:p w14:paraId="5DDE4127" w14:textId="77777777" w:rsidR="00447F75" w:rsidRPr="009010C9" w:rsidRDefault="00447F75" w:rsidP="000C677D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9010C9">
                        <w:rPr>
                          <w:b/>
                          <w:sz w:val="20"/>
                        </w:rPr>
                        <w:t xml:space="preserve">at Sedgley Park </w:t>
                      </w:r>
                      <w:proofErr w:type="gramStart"/>
                      <w:r w:rsidRPr="009010C9">
                        <w:rPr>
                          <w:b/>
                          <w:sz w:val="20"/>
                        </w:rPr>
                        <w:t>Road  urn</w:t>
                      </w:r>
                      <w:proofErr w:type="gramEnd"/>
                      <w:r>
                        <w:rPr>
                          <w:b/>
                          <w:sz w:val="20"/>
                        </w:rPr>
                        <w:t>:</w:t>
                      </w:r>
                      <w:proofErr w:type="gramStart"/>
                      <w:r w:rsidRPr="009010C9">
                        <w:rPr>
                          <w:b/>
                          <w:sz w:val="20"/>
                        </w:rPr>
                        <w:t>147227  DfE</w:t>
                      </w:r>
                      <w:proofErr w:type="gramEnd"/>
                      <w:r>
                        <w:rPr>
                          <w:b/>
                          <w:sz w:val="20"/>
                        </w:rPr>
                        <w:t>:</w:t>
                      </w:r>
                      <w:r w:rsidRPr="009010C9">
                        <w:rPr>
                          <w:b/>
                          <w:sz w:val="20"/>
                        </w:rPr>
                        <w:t>351/2016</w:t>
                      </w:r>
                    </w:p>
                    <w:p w14:paraId="32766988" w14:textId="77777777" w:rsidR="00447F75" w:rsidRPr="000C677D" w:rsidRDefault="00447F75" w:rsidP="000C677D">
                      <w:pPr>
                        <w:jc w:val="left"/>
                        <w:rPr>
                          <w:sz w:val="20"/>
                        </w:rPr>
                      </w:pPr>
                    </w:p>
                    <w:p w14:paraId="03BB639F" w14:textId="77777777" w:rsidR="00447F75" w:rsidRDefault="00447F75" w:rsidP="000C677D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Rabbi Dr J </w:t>
                      </w:r>
                      <w:proofErr w:type="spellStart"/>
                      <w:r>
                        <w:rPr>
                          <w:sz w:val="20"/>
                        </w:rPr>
                        <w:t>Yodaiken</w:t>
                      </w:r>
                      <w:proofErr w:type="spellEnd"/>
                      <w:r>
                        <w:rPr>
                          <w:sz w:val="20"/>
                        </w:rPr>
                        <w:t xml:space="preserve"> - Executive Head</w:t>
                      </w:r>
                    </w:p>
                    <w:p w14:paraId="46E97CBD" w14:textId="6894C89D" w:rsidR="00447F75" w:rsidRPr="000C677D" w:rsidRDefault="00447F75" w:rsidP="000C677D">
                      <w:pPr>
                        <w:jc w:val="left"/>
                        <w:rPr>
                          <w:sz w:val="20"/>
                        </w:rPr>
                      </w:pPr>
                      <w:r w:rsidRPr="000C677D">
                        <w:rPr>
                          <w:sz w:val="20"/>
                        </w:rPr>
                        <w:t>Mrs S G</w:t>
                      </w:r>
                      <w:r>
                        <w:rPr>
                          <w:sz w:val="20"/>
                        </w:rPr>
                        <w:t>i</w:t>
                      </w:r>
                      <w:r w:rsidRPr="000C677D">
                        <w:rPr>
                          <w:sz w:val="20"/>
                        </w:rPr>
                        <w:t xml:space="preserve">tlin – </w:t>
                      </w:r>
                      <w:r>
                        <w:rPr>
                          <w:sz w:val="20"/>
                        </w:rPr>
                        <w:t>School Lead</w:t>
                      </w:r>
                    </w:p>
                    <w:p w14:paraId="06633E6C" w14:textId="2F77D83F" w:rsidR="00447F75" w:rsidRPr="000C677D" w:rsidRDefault="00447F75" w:rsidP="000C677D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Mr </w:t>
                      </w:r>
                      <w:r w:rsidR="0066275E">
                        <w:rPr>
                          <w:sz w:val="20"/>
                        </w:rPr>
                        <w:t>I Leitner</w:t>
                      </w:r>
                      <w:r>
                        <w:rPr>
                          <w:sz w:val="20"/>
                        </w:rPr>
                        <w:t xml:space="preserve"> – Trustee – Finance Committee</w:t>
                      </w:r>
                    </w:p>
                    <w:p w14:paraId="285E6DF5" w14:textId="205B29E2" w:rsidR="00447F75" w:rsidRPr="000C677D" w:rsidRDefault="00447F75" w:rsidP="000C677D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Mrs L Schwinger – Parent Governor (20</w:t>
                      </w:r>
                      <w:r w:rsidR="00C22C3D">
                        <w:rPr>
                          <w:sz w:val="20"/>
                        </w:rPr>
                        <w:t>23</w:t>
                      </w:r>
                      <w:r>
                        <w:rPr>
                          <w:sz w:val="20"/>
                        </w:rPr>
                        <w:t>-4 years)</w:t>
                      </w:r>
                    </w:p>
                    <w:p w14:paraId="49AD16BC" w14:textId="037D3579" w:rsidR="00447F75" w:rsidRDefault="00447F75" w:rsidP="000C677D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Mr J Tesler – Parent Governor (20</w:t>
                      </w:r>
                      <w:r w:rsidR="00C22C3D">
                        <w:rPr>
                          <w:sz w:val="20"/>
                        </w:rPr>
                        <w:t>23</w:t>
                      </w:r>
                      <w:r>
                        <w:rPr>
                          <w:sz w:val="20"/>
                        </w:rPr>
                        <w:t>-4 years)</w:t>
                      </w:r>
                    </w:p>
                    <w:p w14:paraId="104E161F" w14:textId="5AD342CF" w:rsidR="00447F75" w:rsidRPr="000C677D" w:rsidRDefault="00447F75" w:rsidP="000C677D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Mrs M Rose – Staff Governor (20</w:t>
                      </w:r>
                      <w:r w:rsidR="00C22C3D">
                        <w:rPr>
                          <w:sz w:val="20"/>
                        </w:rPr>
                        <w:t>23</w:t>
                      </w:r>
                      <w:r>
                        <w:rPr>
                          <w:sz w:val="20"/>
                        </w:rPr>
                        <w:t>–4 years)</w:t>
                      </w:r>
                    </w:p>
                    <w:p w14:paraId="1EB3655A" w14:textId="77777777" w:rsidR="00447F75" w:rsidRDefault="00447F75" w:rsidP="000C677D">
                      <w:pPr>
                        <w:jc w:val="center"/>
                        <w:rPr>
                          <w:b/>
                        </w:rPr>
                      </w:pPr>
                    </w:p>
                    <w:p w14:paraId="6343E91D" w14:textId="77777777" w:rsidR="00447F75" w:rsidRPr="000C677D" w:rsidRDefault="00447F75" w:rsidP="000C677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010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83862E" wp14:editId="43BF58EB">
                <wp:simplePos x="0" y="0"/>
                <wp:positionH relativeFrom="column">
                  <wp:posOffset>6515100</wp:posOffset>
                </wp:positionH>
                <wp:positionV relativeFrom="paragraph">
                  <wp:posOffset>4686934</wp:posOffset>
                </wp:positionV>
                <wp:extent cx="3429000" cy="1857375"/>
                <wp:effectExtent l="0" t="0" r="1905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857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59ACD4" w14:textId="77777777" w:rsidR="00447F75" w:rsidRDefault="00447F75" w:rsidP="00766781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Yesoiday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HaTorah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Boys Academy</w:t>
                            </w:r>
                          </w:p>
                          <w:p w14:paraId="534836F4" w14:textId="77777777" w:rsidR="00447F75" w:rsidRDefault="00447F75" w:rsidP="0076678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C677D">
                              <w:rPr>
                                <w:b/>
                              </w:rPr>
                              <w:t xml:space="preserve">Local Governing Body </w:t>
                            </w:r>
                          </w:p>
                          <w:p w14:paraId="147104BC" w14:textId="77777777" w:rsidR="00447F75" w:rsidRPr="009010C9" w:rsidRDefault="00447F75" w:rsidP="0076678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010C9">
                              <w:rPr>
                                <w:b/>
                                <w:sz w:val="20"/>
                              </w:rPr>
                              <w:t xml:space="preserve">at Sedgley Park </w:t>
                            </w:r>
                            <w:proofErr w:type="gramStart"/>
                            <w:r w:rsidRPr="009010C9">
                              <w:rPr>
                                <w:b/>
                                <w:sz w:val="20"/>
                              </w:rPr>
                              <w:t>Road  urn</w:t>
                            </w:r>
                            <w:proofErr w:type="gramEnd"/>
                            <w:r w:rsidRPr="009010C9">
                              <w:rPr>
                                <w:b/>
                                <w:sz w:val="20"/>
                              </w:rPr>
                              <w:t>:136661 DfE: 351/5201</w:t>
                            </w:r>
                          </w:p>
                          <w:p w14:paraId="4ECF6ED2" w14:textId="77777777" w:rsidR="00447F75" w:rsidRPr="009010C9" w:rsidRDefault="00447F75" w:rsidP="00766781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06DB55EB" w14:textId="77777777" w:rsidR="00447F75" w:rsidRDefault="00447F75" w:rsidP="000C677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0C677D">
                              <w:rPr>
                                <w:sz w:val="20"/>
                              </w:rPr>
                              <w:t xml:space="preserve">Rabbi Dr J </w:t>
                            </w:r>
                            <w:proofErr w:type="spellStart"/>
                            <w:r w:rsidRPr="000C677D">
                              <w:rPr>
                                <w:sz w:val="20"/>
                              </w:rPr>
                              <w:t>Yodaiken</w:t>
                            </w:r>
                            <w:proofErr w:type="spellEnd"/>
                            <w:r w:rsidRPr="000C677D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 Executive Head</w:t>
                            </w:r>
                          </w:p>
                          <w:p w14:paraId="277BD3DE" w14:textId="4ACA357E" w:rsidR="00447F75" w:rsidRPr="000C677D" w:rsidRDefault="00447F75" w:rsidP="000C677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Mrs R Itzinger – School Lead </w:t>
                            </w:r>
                          </w:p>
                          <w:p w14:paraId="547BA7AA" w14:textId="77777777" w:rsidR="00447F75" w:rsidRPr="000C677D" w:rsidRDefault="00447F75" w:rsidP="0087315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Mr M Bamberger – Trustee – Finance Committee</w:t>
                            </w:r>
                          </w:p>
                          <w:p w14:paraId="26DC118E" w14:textId="4B9C77CD" w:rsidR="00447F75" w:rsidRPr="000C677D" w:rsidRDefault="00447F75" w:rsidP="0087315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Mrs H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Bolel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– Parent Governor (20</w:t>
                            </w:r>
                            <w:r w:rsidR="00C22C3D">
                              <w:rPr>
                                <w:sz w:val="20"/>
                              </w:rPr>
                              <w:t>23</w:t>
                            </w:r>
                            <w:r>
                              <w:rPr>
                                <w:sz w:val="20"/>
                              </w:rPr>
                              <w:t>- 4 years)</w:t>
                            </w:r>
                          </w:p>
                          <w:p w14:paraId="639A4488" w14:textId="40720D89" w:rsidR="00447F75" w:rsidRDefault="00447F75" w:rsidP="0087315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Mr S Fulda – Parent Governor (20</w:t>
                            </w:r>
                            <w:r w:rsidR="00C22C3D">
                              <w:rPr>
                                <w:sz w:val="20"/>
                              </w:rPr>
                              <w:t>23</w:t>
                            </w:r>
                            <w:r>
                              <w:rPr>
                                <w:sz w:val="20"/>
                              </w:rPr>
                              <w:t xml:space="preserve"> – 4 years)</w:t>
                            </w:r>
                          </w:p>
                          <w:p w14:paraId="30440E57" w14:textId="70616B4C" w:rsidR="00447F75" w:rsidRPr="000C677D" w:rsidRDefault="00C22C3D" w:rsidP="00873159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Mr T Spielman</w:t>
                            </w:r>
                            <w:r w:rsidR="00447F75">
                              <w:rPr>
                                <w:sz w:val="20"/>
                              </w:rPr>
                              <w:t xml:space="preserve"> – Staff Governor (20</w:t>
                            </w:r>
                            <w:r>
                              <w:rPr>
                                <w:sz w:val="20"/>
                              </w:rPr>
                              <w:t>23</w:t>
                            </w:r>
                            <w:r w:rsidR="00447F75">
                              <w:rPr>
                                <w:sz w:val="20"/>
                              </w:rPr>
                              <w:t>– 4 years)</w:t>
                            </w:r>
                          </w:p>
                          <w:p w14:paraId="3DE6FFE4" w14:textId="77777777" w:rsidR="00447F75" w:rsidRDefault="00447F75" w:rsidP="000C677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1F390F6" w14:textId="77777777" w:rsidR="00447F75" w:rsidRPr="000C677D" w:rsidRDefault="00447F75" w:rsidP="000C677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3862E" id="Rounded Rectangle 11" o:spid="_x0000_s1029" style="position:absolute;left:0;text-align:left;margin-left:513pt;margin-top:369.05pt;width:270pt;height:14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" fillcolor="#9ea374 [3205]" strokecolor="#505337 [1605]" strokeweight="2pt">
                <v:textbox>
                  <w:txbxContent>
                    <w:p w14:paraId="6859ACD4" w14:textId="77777777" w:rsidR="00447F75" w:rsidRDefault="00447F75" w:rsidP="00766781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Yesoiday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HaTorah</w:t>
                      </w:r>
                      <w:proofErr w:type="spellEnd"/>
                      <w:r>
                        <w:rPr>
                          <w:b/>
                        </w:rPr>
                        <w:t xml:space="preserve"> Boys Academy</w:t>
                      </w:r>
                    </w:p>
                    <w:p w14:paraId="534836F4" w14:textId="77777777" w:rsidR="00447F75" w:rsidRDefault="00447F75" w:rsidP="00766781">
                      <w:pPr>
                        <w:jc w:val="center"/>
                        <w:rPr>
                          <w:b/>
                        </w:rPr>
                      </w:pPr>
                      <w:r w:rsidRPr="000C677D">
                        <w:rPr>
                          <w:b/>
                        </w:rPr>
                        <w:t xml:space="preserve">Local Governing Body </w:t>
                      </w:r>
                    </w:p>
                    <w:p w14:paraId="147104BC" w14:textId="77777777" w:rsidR="00447F75" w:rsidRPr="009010C9" w:rsidRDefault="00447F75" w:rsidP="00766781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9010C9">
                        <w:rPr>
                          <w:b/>
                          <w:sz w:val="20"/>
                        </w:rPr>
                        <w:t xml:space="preserve">at Sedgley Park </w:t>
                      </w:r>
                      <w:proofErr w:type="gramStart"/>
                      <w:r w:rsidRPr="009010C9">
                        <w:rPr>
                          <w:b/>
                          <w:sz w:val="20"/>
                        </w:rPr>
                        <w:t>Road  urn</w:t>
                      </w:r>
                      <w:proofErr w:type="gramEnd"/>
                      <w:r w:rsidRPr="009010C9">
                        <w:rPr>
                          <w:b/>
                          <w:sz w:val="20"/>
                        </w:rPr>
                        <w:t>:136661 DfE: 351/5201</w:t>
                      </w:r>
                    </w:p>
                    <w:p w14:paraId="4ECF6ED2" w14:textId="77777777" w:rsidR="00447F75" w:rsidRPr="009010C9" w:rsidRDefault="00447F75" w:rsidP="00766781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06DB55EB" w14:textId="77777777" w:rsidR="00447F75" w:rsidRDefault="00447F75" w:rsidP="000C677D">
                      <w:pPr>
                        <w:jc w:val="left"/>
                        <w:rPr>
                          <w:sz w:val="20"/>
                        </w:rPr>
                      </w:pPr>
                      <w:r w:rsidRPr="000C677D">
                        <w:rPr>
                          <w:sz w:val="20"/>
                        </w:rPr>
                        <w:t xml:space="preserve">Rabbi Dr J </w:t>
                      </w:r>
                      <w:proofErr w:type="spellStart"/>
                      <w:r w:rsidRPr="000C677D">
                        <w:rPr>
                          <w:sz w:val="20"/>
                        </w:rPr>
                        <w:t>Yodaiken</w:t>
                      </w:r>
                      <w:proofErr w:type="spellEnd"/>
                      <w:r w:rsidRPr="000C677D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- Executive Head</w:t>
                      </w:r>
                    </w:p>
                    <w:p w14:paraId="277BD3DE" w14:textId="4ACA357E" w:rsidR="00447F75" w:rsidRPr="000C677D" w:rsidRDefault="00447F75" w:rsidP="000C677D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Mrs R Itzinger – School Lead </w:t>
                      </w:r>
                    </w:p>
                    <w:p w14:paraId="547BA7AA" w14:textId="77777777" w:rsidR="00447F75" w:rsidRPr="000C677D" w:rsidRDefault="00447F75" w:rsidP="00873159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Mr M Bamberger – Trustee – Finance Committee</w:t>
                      </w:r>
                    </w:p>
                    <w:p w14:paraId="26DC118E" w14:textId="4B9C77CD" w:rsidR="00447F75" w:rsidRPr="000C677D" w:rsidRDefault="00447F75" w:rsidP="00873159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Mrs H </w:t>
                      </w:r>
                      <w:proofErr w:type="spellStart"/>
                      <w:r>
                        <w:rPr>
                          <w:sz w:val="20"/>
                        </w:rPr>
                        <w:t>Bolel</w:t>
                      </w:r>
                      <w:proofErr w:type="spellEnd"/>
                      <w:r>
                        <w:rPr>
                          <w:sz w:val="20"/>
                        </w:rPr>
                        <w:t xml:space="preserve"> – Parent Governor (20</w:t>
                      </w:r>
                      <w:r w:rsidR="00C22C3D">
                        <w:rPr>
                          <w:sz w:val="20"/>
                        </w:rPr>
                        <w:t>23</w:t>
                      </w:r>
                      <w:r>
                        <w:rPr>
                          <w:sz w:val="20"/>
                        </w:rPr>
                        <w:t>- 4 years)</w:t>
                      </w:r>
                    </w:p>
                    <w:p w14:paraId="639A4488" w14:textId="40720D89" w:rsidR="00447F75" w:rsidRDefault="00447F75" w:rsidP="00873159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Mr S Fulda – Parent Governor (20</w:t>
                      </w:r>
                      <w:r w:rsidR="00C22C3D">
                        <w:rPr>
                          <w:sz w:val="20"/>
                        </w:rPr>
                        <w:t>23</w:t>
                      </w:r>
                      <w:r>
                        <w:rPr>
                          <w:sz w:val="20"/>
                        </w:rPr>
                        <w:t xml:space="preserve"> – 4 years)</w:t>
                      </w:r>
                    </w:p>
                    <w:p w14:paraId="30440E57" w14:textId="70616B4C" w:rsidR="00447F75" w:rsidRPr="000C677D" w:rsidRDefault="00C22C3D" w:rsidP="00873159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Mr T Spielman</w:t>
                      </w:r>
                      <w:r w:rsidR="00447F75">
                        <w:rPr>
                          <w:sz w:val="20"/>
                        </w:rPr>
                        <w:t xml:space="preserve"> – Staff Governor (20</w:t>
                      </w:r>
                      <w:r>
                        <w:rPr>
                          <w:sz w:val="20"/>
                        </w:rPr>
                        <w:t>23</w:t>
                      </w:r>
                      <w:r w:rsidR="00447F75">
                        <w:rPr>
                          <w:sz w:val="20"/>
                        </w:rPr>
                        <w:t>– 4 years)</w:t>
                      </w:r>
                    </w:p>
                    <w:p w14:paraId="3DE6FFE4" w14:textId="77777777" w:rsidR="00447F75" w:rsidRDefault="00447F75" w:rsidP="000C677D">
                      <w:pPr>
                        <w:jc w:val="center"/>
                        <w:rPr>
                          <w:b/>
                        </w:rPr>
                      </w:pPr>
                    </w:p>
                    <w:p w14:paraId="61F390F6" w14:textId="77777777" w:rsidR="00447F75" w:rsidRPr="000C677D" w:rsidRDefault="00447F75" w:rsidP="000C677D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40D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310C8" wp14:editId="3C67813A">
                <wp:simplePos x="0" y="0"/>
                <wp:positionH relativeFrom="column">
                  <wp:posOffset>2228850</wp:posOffset>
                </wp:positionH>
                <wp:positionV relativeFrom="paragraph">
                  <wp:posOffset>1762760</wp:posOffset>
                </wp:positionV>
                <wp:extent cx="6172200" cy="269557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695575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2A1C45" w14:textId="77777777" w:rsidR="00447F75" w:rsidRPr="0055025C" w:rsidRDefault="00447F75" w:rsidP="000C677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Bo</w:t>
                            </w:r>
                            <w:r w:rsidRPr="00FC2B40">
                              <w:rPr>
                                <w:b/>
                              </w:rPr>
                              <w:t>ard of Trustees:</w:t>
                            </w:r>
                          </w:p>
                          <w:p w14:paraId="698B2C80" w14:textId="77777777" w:rsidR="00447F75" w:rsidRDefault="00447F75" w:rsidP="00FC2B40">
                            <w:pPr>
                              <w:jc w:val="left"/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08"/>
                              <w:gridCol w:w="2754"/>
                              <w:gridCol w:w="2553"/>
                              <w:gridCol w:w="1463"/>
                            </w:tblGrid>
                            <w:tr w:rsidR="00447F75" w14:paraId="473E823A" w14:textId="77777777" w:rsidTr="006E6C7A">
                              <w:tc>
                                <w:tcPr>
                                  <w:tcW w:w="2208" w:type="dxa"/>
                                </w:tcPr>
                                <w:p w14:paraId="1B371580" w14:textId="77777777" w:rsidR="00447F75" w:rsidRPr="000C677D" w:rsidRDefault="00447F75" w:rsidP="00FC2B40">
                                  <w:pPr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0C677D">
                                    <w:rPr>
                                      <w:b/>
                                      <w:sz w:val="2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 w14:paraId="2B4091AA" w14:textId="77777777" w:rsidR="00447F75" w:rsidRPr="000C677D" w:rsidRDefault="00447F75" w:rsidP="00FC2B40">
                                  <w:pPr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0C677D">
                                    <w:rPr>
                                      <w:b/>
                                      <w:sz w:val="20"/>
                                    </w:rPr>
                                    <w:t>Role on the Board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14:paraId="6720E924" w14:textId="77777777" w:rsidR="00447F75" w:rsidRPr="000C677D" w:rsidRDefault="00447F75" w:rsidP="00FC2B40">
                                  <w:pPr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0C677D">
                                    <w:rPr>
                                      <w:b/>
                                      <w:sz w:val="20"/>
                                    </w:rPr>
                                    <w:t>Appointed by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749D07BB" w14:textId="77777777" w:rsidR="00447F75" w:rsidRPr="000C677D" w:rsidRDefault="00447F75" w:rsidP="00FC2B40">
                                  <w:pPr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0C677D">
                                    <w:rPr>
                                      <w:b/>
                                      <w:sz w:val="20"/>
                                    </w:rPr>
                                    <w:t>Employed by YHMAT</w:t>
                                  </w:r>
                                </w:p>
                              </w:tc>
                            </w:tr>
                            <w:tr w:rsidR="00FA3A02" w:rsidRPr="000C677D" w14:paraId="269C7C75" w14:textId="77777777" w:rsidTr="00923CD7">
                              <w:tc>
                                <w:tcPr>
                                  <w:tcW w:w="2208" w:type="dxa"/>
                                </w:tcPr>
                                <w:p w14:paraId="2BD80C56" w14:textId="77777777" w:rsidR="00FA3A02" w:rsidRPr="000C677D" w:rsidRDefault="00FA3A02" w:rsidP="00FA3A02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Mr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Sinitsky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 w14:paraId="1A5DF9D7" w14:textId="77777777" w:rsidR="00FA3A02" w:rsidRPr="000C677D" w:rsidRDefault="00FA3A02" w:rsidP="00FA3A02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Trustee  Chair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14:paraId="2246623B" w14:textId="1AA0E6CC" w:rsidR="00FA3A02" w:rsidRPr="000C677D" w:rsidRDefault="00FF7D77" w:rsidP="00FA3A02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Members</w:t>
                                  </w:r>
                                  <w:r w:rsidR="00FA3A02">
                                    <w:rPr>
                                      <w:sz w:val="20"/>
                                    </w:rPr>
                                    <w:t xml:space="preserve"> (20</w:t>
                                  </w:r>
                                  <w:r w:rsidR="00C22C3D">
                                    <w:rPr>
                                      <w:sz w:val="20"/>
                                    </w:rPr>
                                    <w:t>23</w:t>
                                  </w:r>
                                  <w:r w:rsidR="00FA3A02">
                                    <w:rPr>
                                      <w:sz w:val="20"/>
                                    </w:rPr>
                                    <w:t>-4yrs)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013342F6" w14:textId="77777777" w:rsidR="00FA3A02" w:rsidRPr="000C677D" w:rsidRDefault="00FA3A02" w:rsidP="00FA3A02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A3A02" w14:paraId="31EEDAF9" w14:textId="77777777" w:rsidTr="006E6C7A">
                              <w:tc>
                                <w:tcPr>
                                  <w:tcW w:w="2208" w:type="dxa"/>
                                </w:tcPr>
                                <w:p w14:paraId="14E945EE" w14:textId="71C9D69F" w:rsidR="00FA3A02" w:rsidRPr="000C677D" w:rsidRDefault="00FA3A02" w:rsidP="00FA3A02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Mr Leitner</w:t>
                                  </w: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 w14:paraId="542C7694" w14:textId="673B85C0" w:rsidR="00FA3A02" w:rsidRPr="000C677D" w:rsidRDefault="00FA3A02" w:rsidP="00FA3A02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Trustee Vice Chair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14:paraId="48CDF1AB" w14:textId="0CECB1FA" w:rsidR="00FA3A02" w:rsidRPr="000C677D" w:rsidRDefault="00FA3A02" w:rsidP="00FA3A02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Co-opted (20</w:t>
                                  </w:r>
                                  <w:r w:rsidR="00C22C3D">
                                    <w:rPr>
                                      <w:sz w:val="20"/>
                                    </w:rPr>
                                    <w:t>23</w:t>
                                  </w:r>
                                  <w:r>
                                    <w:rPr>
                                      <w:sz w:val="20"/>
                                    </w:rPr>
                                    <w:t>-4yrs)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1FBD0829" w14:textId="61D116A1" w:rsidR="00FA3A02" w:rsidRPr="000C677D" w:rsidRDefault="00FA3A02" w:rsidP="00FA3A02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A3A02" w14:paraId="320A98E4" w14:textId="77777777" w:rsidTr="006E6C7A">
                              <w:tc>
                                <w:tcPr>
                                  <w:tcW w:w="2208" w:type="dxa"/>
                                </w:tcPr>
                                <w:p w14:paraId="33534046" w14:textId="77777777" w:rsidR="00FA3A02" w:rsidRPr="000C677D" w:rsidRDefault="00FA3A02" w:rsidP="00FA3A02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Mr Halpern</w:t>
                                  </w: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 w14:paraId="1BD591A7" w14:textId="77777777" w:rsidR="00FA3A02" w:rsidRPr="000C677D" w:rsidRDefault="00FA3A02" w:rsidP="00FA3A02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Trustee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14:paraId="6B416D6F" w14:textId="00BC31F8" w:rsidR="00FA3A02" w:rsidRPr="000C677D" w:rsidRDefault="00FA3A02" w:rsidP="00FA3A02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Members (20</w:t>
                                  </w:r>
                                  <w:r w:rsidR="00C22C3D">
                                    <w:rPr>
                                      <w:sz w:val="20"/>
                                    </w:rPr>
                                    <w:t>23</w:t>
                                  </w:r>
                                  <w:r>
                                    <w:rPr>
                                      <w:sz w:val="20"/>
                                    </w:rPr>
                                    <w:t>-4yrs)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48103D40" w14:textId="77777777" w:rsidR="00FA3A02" w:rsidRPr="000C677D" w:rsidRDefault="00FA3A02" w:rsidP="00FA3A02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A3A02" w14:paraId="069351E0" w14:textId="77777777" w:rsidTr="006E6C7A">
                              <w:tc>
                                <w:tcPr>
                                  <w:tcW w:w="2208" w:type="dxa"/>
                                </w:tcPr>
                                <w:p w14:paraId="5B983818" w14:textId="77777777" w:rsidR="00FA3A02" w:rsidRPr="000C677D" w:rsidRDefault="00FA3A02" w:rsidP="00FA3A02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Mr S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Yodaiken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 w14:paraId="79ACE5AE" w14:textId="77777777" w:rsidR="00FA3A02" w:rsidRPr="000C677D" w:rsidRDefault="00FA3A02" w:rsidP="00FA3A02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Trustee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14:paraId="78F432CD" w14:textId="5032DE37" w:rsidR="00FA3A02" w:rsidRPr="000C677D" w:rsidRDefault="00FA3A02" w:rsidP="00FA3A02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Members (20</w:t>
                                  </w:r>
                                  <w:r w:rsidR="00C22C3D">
                                    <w:rPr>
                                      <w:sz w:val="20"/>
                                    </w:rPr>
                                    <w:t>23</w:t>
                                  </w:r>
                                  <w:r>
                                    <w:rPr>
                                      <w:sz w:val="20"/>
                                    </w:rPr>
                                    <w:t>-4yrs)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4B4DE692" w14:textId="77777777" w:rsidR="00FA3A02" w:rsidRPr="000C677D" w:rsidRDefault="00FA3A02" w:rsidP="00FA3A02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A3A02" w14:paraId="37190614" w14:textId="77777777" w:rsidTr="006E6C7A">
                              <w:tc>
                                <w:tcPr>
                                  <w:tcW w:w="2208" w:type="dxa"/>
                                </w:tcPr>
                                <w:p w14:paraId="5CB8A1E4" w14:textId="77777777" w:rsidR="00FA3A02" w:rsidRPr="000C677D" w:rsidRDefault="00FA3A02" w:rsidP="00FA3A02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Mr Olsberg</w:t>
                                  </w: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 w14:paraId="3227856A" w14:textId="77777777" w:rsidR="00FA3A02" w:rsidRPr="000C677D" w:rsidRDefault="00FA3A02" w:rsidP="00FA3A02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Trustee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14:paraId="31360854" w14:textId="22114258" w:rsidR="00FA3A02" w:rsidRPr="000C677D" w:rsidRDefault="00FA3A02" w:rsidP="00FA3A02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Members (20</w:t>
                                  </w:r>
                                  <w:r w:rsidR="00C22C3D">
                                    <w:rPr>
                                      <w:sz w:val="20"/>
                                    </w:rPr>
                                    <w:t>23</w:t>
                                  </w:r>
                                  <w:r>
                                    <w:rPr>
                                      <w:sz w:val="20"/>
                                    </w:rPr>
                                    <w:t>-4yrs)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00EA49AC" w14:textId="77777777" w:rsidR="00FA3A02" w:rsidRPr="000C677D" w:rsidRDefault="00FA3A02" w:rsidP="00FA3A02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A3A02" w14:paraId="527F7844" w14:textId="77777777" w:rsidTr="006E6C7A">
                              <w:tc>
                                <w:tcPr>
                                  <w:tcW w:w="2208" w:type="dxa"/>
                                </w:tcPr>
                                <w:p w14:paraId="560B08C1" w14:textId="77777777" w:rsidR="00FA3A02" w:rsidRPr="000C677D" w:rsidRDefault="00FA3A02" w:rsidP="00FA3A02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Mr Bamberger</w:t>
                                  </w: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 w14:paraId="005BB11A" w14:textId="77777777" w:rsidR="00FA3A02" w:rsidRPr="000C677D" w:rsidRDefault="00FA3A02" w:rsidP="00FA3A02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Trustee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14:paraId="58A5F5E1" w14:textId="2BA651F2" w:rsidR="00FA3A02" w:rsidRPr="000C677D" w:rsidRDefault="00FA3A02" w:rsidP="00FA3A02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Co-opted (20</w:t>
                                  </w:r>
                                  <w:r w:rsidR="00C22C3D">
                                    <w:rPr>
                                      <w:sz w:val="20"/>
                                    </w:rPr>
                                    <w:t>23</w:t>
                                  </w:r>
                                  <w:r>
                                    <w:rPr>
                                      <w:sz w:val="20"/>
                                    </w:rPr>
                                    <w:t>-4yrs)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71D6A4DC" w14:textId="77777777" w:rsidR="00FA3A02" w:rsidRPr="000C677D" w:rsidRDefault="00FA3A02" w:rsidP="00FA3A02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A3A02" w14:paraId="21ABB3F3" w14:textId="77777777" w:rsidTr="006E6C7A">
                              <w:tc>
                                <w:tcPr>
                                  <w:tcW w:w="2208" w:type="dxa"/>
                                </w:tcPr>
                                <w:p w14:paraId="57ABF4A8" w14:textId="46A8AC32" w:rsidR="00FA3A02" w:rsidRPr="000C677D" w:rsidRDefault="00E32D75" w:rsidP="00FA3A02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Mr Henry</w:t>
                                  </w: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 w14:paraId="7AD5BA74" w14:textId="77777777" w:rsidR="00FA3A02" w:rsidRPr="000C677D" w:rsidRDefault="00FA3A02" w:rsidP="00FA3A0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Trustee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14:paraId="745EE3C8" w14:textId="40AEC9B9" w:rsidR="00FA3A02" w:rsidRPr="000C677D" w:rsidRDefault="00E32D75" w:rsidP="00FA3A02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Co-opted (2025-4yrs)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7755625E" w14:textId="48B4DC3D" w:rsidR="00FA3A02" w:rsidRPr="000C677D" w:rsidRDefault="00E32D75" w:rsidP="00FA3A02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A3A02" w14:paraId="1A353259" w14:textId="77777777" w:rsidTr="006E6C7A">
                              <w:tc>
                                <w:tcPr>
                                  <w:tcW w:w="2208" w:type="dxa"/>
                                </w:tcPr>
                                <w:p w14:paraId="00A4F3F2" w14:textId="29151A17" w:rsidR="00FA3A02" w:rsidRDefault="00E32D75" w:rsidP="00FA3A02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Mr Lebrecht</w:t>
                                  </w: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 w14:paraId="532F2D9B" w14:textId="1CD02579" w:rsidR="00FA3A02" w:rsidRDefault="00D558D4" w:rsidP="00FA3A0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Trustee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14:paraId="53F570F8" w14:textId="1C0E963A" w:rsidR="00FA3A02" w:rsidRDefault="00E32D75" w:rsidP="00FA3A02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Co-opted (2025-4yrs)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09FBC159" w14:textId="544FEDC6" w:rsidR="00FA3A02" w:rsidRDefault="00E32D75" w:rsidP="00FA3A02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FA3A02" w14:paraId="6FC9B333" w14:textId="77777777" w:rsidTr="006E6C7A">
                              <w:tc>
                                <w:tcPr>
                                  <w:tcW w:w="2208" w:type="dxa"/>
                                </w:tcPr>
                                <w:p w14:paraId="5323383C" w14:textId="24379FA2" w:rsidR="00FA3A02" w:rsidRPr="000C677D" w:rsidRDefault="00FA3A02" w:rsidP="00FA3A02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Rabbi Dr </w:t>
                                  </w:r>
                                  <w:r w:rsidR="00917E3E">
                                    <w:rPr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J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Yodaiken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 w14:paraId="0931302A" w14:textId="77777777" w:rsidR="00FA3A02" w:rsidRPr="000C677D" w:rsidRDefault="00FA3A02" w:rsidP="00FA3A0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CEO</w:t>
                                  </w: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14:paraId="3F1170FB" w14:textId="4F27BD19" w:rsidR="00FA3A02" w:rsidRPr="000C677D" w:rsidRDefault="00FA3A02" w:rsidP="00FA3A02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Ex-Officio Trustee</w:t>
                                  </w: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1B283017" w14:textId="77777777" w:rsidR="00FA3A02" w:rsidRPr="000C677D" w:rsidRDefault="00FA3A02" w:rsidP="00FA3A02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</w:tr>
                            <w:tr w:rsidR="00FA3A02" w14:paraId="33F92AED" w14:textId="77777777" w:rsidTr="006E6C7A">
                              <w:tc>
                                <w:tcPr>
                                  <w:tcW w:w="2208" w:type="dxa"/>
                                </w:tcPr>
                                <w:p w14:paraId="27ECAB5B" w14:textId="77777777" w:rsidR="00FA3A02" w:rsidRDefault="00FA3A02" w:rsidP="00FA3A02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754" w:type="dxa"/>
                                </w:tcPr>
                                <w:p w14:paraId="3D769767" w14:textId="77777777" w:rsidR="00FA3A02" w:rsidRDefault="00FA3A02" w:rsidP="00FA3A02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553" w:type="dxa"/>
                                </w:tcPr>
                                <w:p w14:paraId="099B1FFD" w14:textId="77777777" w:rsidR="00FA3A02" w:rsidRDefault="00FA3A02" w:rsidP="00FA3A02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463" w:type="dxa"/>
                                </w:tcPr>
                                <w:p w14:paraId="1F26F106" w14:textId="77777777" w:rsidR="00FA3A02" w:rsidRDefault="00FA3A02" w:rsidP="00FA3A02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14:paraId="78F0A554" w14:textId="77777777" w:rsidR="00447F75" w:rsidRPr="00FC2B40" w:rsidRDefault="00447F75" w:rsidP="00FC2B40">
                            <w:pPr>
                              <w:jc w:val="left"/>
                              <w:rPr>
                                <w:b/>
                              </w:rPr>
                            </w:pPr>
                          </w:p>
                          <w:p w14:paraId="4303828C" w14:textId="77777777" w:rsidR="00447F75" w:rsidRDefault="00447F75" w:rsidP="00FC2B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C310C8" id="Rounded Rectangle 8" o:spid="_x0000_s1030" style="position:absolute;left:0;text-align:left;margin-left:175.5pt;margin-top:138.8pt;width:486pt;height:21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" fillcolor="#495e53 [3209]" strokecolor="#495e53 [3209]" strokeweight="2pt">
                <v:textbox>
                  <w:txbxContent>
                    <w:p w14:paraId="0B2A1C45" w14:textId="77777777" w:rsidR="00447F75" w:rsidRPr="0055025C" w:rsidRDefault="00447F75" w:rsidP="000C677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Bo</w:t>
                      </w:r>
                      <w:r w:rsidRPr="00FC2B40">
                        <w:rPr>
                          <w:b/>
                        </w:rPr>
                        <w:t>ard of Trustees:</w:t>
                      </w:r>
                    </w:p>
                    <w:p w14:paraId="698B2C80" w14:textId="77777777" w:rsidR="00447F75" w:rsidRDefault="00447F75" w:rsidP="00FC2B40">
                      <w:pPr>
                        <w:jc w:val="left"/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08"/>
                        <w:gridCol w:w="2754"/>
                        <w:gridCol w:w="2553"/>
                        <w:gridCol w:w="1463"/>
                      </w:tblGrid>
                      <w:tr w:rsidR="00447F75" w14:paraId="473E823A" w14:textId="77777777" w:rsidTr="006E6C7A">
                        <w:tc>
                          <w:tcPr>
                            <w:tcW w:w="2208" w:type="dxa"/>
                          </w:tcPr>
                          <w:p w14:paraId="1B371580" w14:textId="77777777" w:rsidR="00447F75" w:rsidRPr="000C677D" w:rsidRDefault="00447F75" w:rsidP="00FC2B40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 w:rsidRPr="000C677D">
                              <w:rPr>
                                <w:b/>
                                <w:sz w:val="2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754" w:type="dxa"/>
                          </w:tcPr>
                          <w:p w14:paraId="2B4091AA" w14:textId="77777777" w:rsidR="00447F75" w:rsidRPr="000C677D" w:rsidRDefault="00447F75" w:rsidP="00FC2B40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 w:rsidRPr="000C677D">
                              <w:rPr>
                                <w:b/>
                                <w:sz w:val="20"/>
                              </w:rPr>
                              <w:t>Role on the Board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14:paraId="6720E924" w14:textId="77777777" w:rsidR="00447F75" w:rsidRPr="000C677D" w:rsidRDefault="00447F75" w:rsidP="00FC2B40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 w:rsidRPr="000C677D">
                              <w:rPr>
                                <w:b/>
                                <w:sz w:val="20"/>
                              </w:rPr>
                              <w:t>Appointed by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749D07BB" w14:textId="77777777" w:rsidR="00447F75" w:rsidRPr="000C677D" w:rsidRDefault="00447F75" w:rsidP="00FC2B40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 w:rsidRPr="000C677D">
                              <w:rPr>
                                <w:b/>
                                <w:sz w:val="20"/>
                              </w:rPr>
                              <w:t>Employed by YHMAT</w:t>
                            </w:r>
                          </w:p>
                        </w:tc>
                      </w:tr>
                      <w:tr w:rsidR="00FA3A02" w:rsidRPr="000C677D" w14:paraId="269C7C75" w14:textId="77777777" w:rsidTr="00923CD7">
                        <w:tc>
                          <w:tcPr>
                            <w:tcW w:w="2208" w:type="dxa"/>
                          </w:tcPr>
                          <w:p w14:paraId="2BD80C56" w14:textId="77777777" w:rsidR="00FA3A02" w:rsidRPr="000C677D" w:rsidRDefault="00FA3A02" w:rsidP="00FA3A0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Mr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Sinitsky</w:t>
                            </w:r>
                            <w:proofErr w:type="spellEnd"/>
                          </w:p>
                        </w:tc>
                        <w:tc>
                          <w:tcPr>
                            <w:tcW w:w="2754" w:type="dxa"/>
                          </w:tcPr>
                          <w:p w14:paraId="1A5DF9D7" w14:textId="77777777" w:rsidR="00FA3A02" w:rsidRPr="000C677D" w:rsidRDefault="00FA3A02" w:rsidP="00FA3A0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Trustee  Chair</w:t>
                            </w:r>
                            <w:proofErr w:type="gramEnd"/>
                          </w:p>
                        </w:tc>
                        <w:tc>
                          <w:tcPr>
                            <w:tcW w:w="2553" w:type="dxa"/>
                          </w:tcPr>
                          <w:p w14:paraId="2246623B" w14:textId="1AA0E6CC" w:rsidR="00FA3A02" w:rsidRPr="000C677D" w:rsidRDefault="00FF7D77" w:rsidP="00FA3A0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Members</w:t>
                            </w:r>
                            <w:r w:rsidR="00FA3A02">
                              <w:rPr>
                                <w:sz w:val="20"/>
                              </w:rPr>
                              <w:t xml:space="preserve"> (20</w:t>
                            </w:r>
                            <w:r w:rsidR="00C22C3D">
                              <w:rPr>
                                <w:sz w:val="20"/>
                              </w:rPr>
                              <w:t>23</w:t>
                            </w:r>
                            <w:r w:rsidR="00FA3A02">
                              <w:rPr>
                                <w:sz w:val="20"/>
                              </w:rPr>
                              <w:t>-4yrs)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013342F6" w14:textId="77777777" w:rsidR="00FA3A02" w:rsidRPr="000C677D" w:rsidRDefault="00FA3A02" w:rsidP="00FA3A0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FA3A02" w14:paraId="31EEDAF9" w14:textId="77777777" w:rsidTr="006E6C7A">
                        <w:tc>
                          <w:tcPr>
                            <w:tcW w:w="2208" w:type="dxa"/>
                          </w:tcPr>
                          <w:p w14:paraId="14E945EE" w14:textId="71C9D69F" w:rsidR="00FA3A02" w:rsidRPr="000C677D" w:rsidRDefault="00FA3A02" w:rsidP="00FA3A0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Mr Leitner</w:t>
                            </w:r>
                          </w:p>
                        </w:tc>
                        <w:tc>
                          <w:tcPr>
                            <w:tcW w:w="2754" w:type="dxa"/>
                          </w:tcPr>
                          <w:p w14:paraId="542C7694" w14:textId="673B85C0" w:rsidR="00FA3A02" w:rsidRPr="000C677D" w:rsidRDefault="00FA3A02" w:rsidP="00FA3A0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Trustee Vice Chair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14:paraId="48CDF1AB" w14:textId="0CECB1FA" w:rsidR="00FA3A02" w:rsidRPr="000C677D" w:rsidRDefault="00FA3A02" w:rsidP="00FA3A0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Co-opted (20</w:t>
                            </w:r>
                            <w:r w:rsidR="00C22C3D">
                              <w:rPr>
                                <w:sz w:val="20"/>
                              </w:rPr>
                              <w:t>23</w:t>
                            </w:r>
                            <w:r>
                              <w:rPr>
                                <w:sz w:val="20"/>
                              </w:rPr>
                              <w:t>-4yrs)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1FBD0829" w14:textId="61D116A1" w:rsidR="00FA3A02" w:rsidRPr="000C677D" w:rsidRDefault="00FA3A02" w:rsidP="00FA3A0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FA3A02" w14:paraId="320A98E4" w14:textId="77777777" w:rsidTr="006E6C7A">
                        <w:tc>
                          <w:tcPr>
                            <w:tcW w:w="2208" w:type="dxa"/>
                          </w:tcPr>
                          <w:p w14:paraId="33534046" w14:textId="77777777" w:rsidR="00FA3A02" w:rsidRPr="000C677D" w:rsidRDefault="00FA3A02" w:rsidP="00FA3A0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Mr Halpern</w:t>
                            </w:r>
                          </w:p>
                        </w:tc>
                        <w:tc>
                          <w:tcPr>
                            <w:tcW w:w="2754" w:type="dxa"/>
                          </w:tcPr>
                          <w:p w14:paraId="1BD591A7" w14:textId="77777777" w:rsidR="00FA3A02" w:rsidRPr="000C677D" w:rsidRDefault="00FA3A02" w:rsidP="00FA3A0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Trustee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14:paraId="6B416D6F" w14:textId="00BC31F8" w:rsidR="00FA3A02" w:rsidRPr="000C677D" w:rsidRDefault="00FA3A02" w:rsidP="00FA3A0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Members (20</w:t>
                            </w:r>
                            <w:r w:rsidR="00C22C3D">
                              <w:rPr>
                                <w:sz w:val="20"/>
                              </w:rPr>
                              <w:t>23</w:t>
                            </w:r>
                            <w:r>
                              <w:rPr>
                                <w:sz w:val="20"/>
                              </w:rPr>
                              <w:t>-4yrs)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48103D40" w14:textId="77777777" w:rsidR="00FA3A02" w:rsidRPr="000C677D" w:rsidRDefault="00FA3A02" w:rsidP="00FA3A0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FA3A02" w14:paraId="069351E0" w14:textId="77777777" w:rsidTr="006E6C7A">
                        <w:tc>
                          <w:tcPr>
                            <w:tcW w:w="2208" w:type="dxa"/>
                          </w:tcPr>
                          <w:p w14:paraId="5B983818" w14:textId="77777777" w:rsidR="00FA3A02" w:rsidRPr="000C677D" w:rsidRDefault="00FA3A02" w:rsidP="00FA3A0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Mr S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Yodaiken</w:t>
                            </w:r>
                            <w:proofErr w:type="spellEnd"/>
                          </w:p>
                        </w:tc>
                        <w:tc>
                          <w:tcPr>
                            <w:tcW w:w="2754" w:type="dxa"/>
                          </w:tcPr>
                          <w:p w14:paraId="79ACE5AE" w14:textId="77777777" w:rsidR="00FA3A02" w:rsidRPr="000C677D" w:rsidRDefault="00FA3A02" w:rsidP="00FA3A0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Trustee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14:paraId="78F432CD" w14:textId="5032DE37" w:rsidR="00FA3A02" w:rsidRPr="000C677D" w:rsidRDefault="00FA3A02" w:rsidP="00FA3A0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Members (20</w:t>
                            </w:r>
                            <w:r w:rsidR="00C22C3D">
                              <w:rPr>
                                <w:sz w:val="20"/>
                              </w:rPr>
                              <w:t>23</w:t>
                            </w:r>
                            <w:r>
                              <w:rPr>
                                <w:sz w:val="20"/>
                              </w:rPr>
                              <w:t>-4yrs)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4B4DE692" w14:textId="77777777" w:rsidR="00FA3A02" w:rsidRPr="000C677D" w:rsidRDefault="00FA3A02" w:rsidP="00FA3A0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FA3A02" w14:paraId="37190614" w14:textId="77777777" w:rsidTr="006E6C7A">
                        <w:tc>
                          <w:tcPr>
                            <w:tcW w:w="2208" w:type="dxa"/>
                          </w:tcPr>
                          <w:p w14:paraId="5CB8A1E4" w14:textId="77777777" w:rsidR="00FA3A02" w:rsidRPr="000C677D" w:rsidRDefault="00FA3A02" w:rsidP="00FA3A0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Mr Olsberg</w:t>
                            </w:r>
                          </w:p>
                        </w:tc>
                        <w:tc>
                          <w:tcPr>
                            <w:tcW w:w="2754" w:type="dxa"/>
                          </w:tcPr>
                          <w:p w14:paraId="3227856A" w14:textId="77777777" w:rsidR="00FA3A02" w:rsidRPr="000C677D" w:rsidRDefault="00FA3A02" w:rsidP="00FA3A0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Trustee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14:paraId="31360854" w14:textId="22114258" w:rsidR="00FA3A02" w:rsidRPr="000C677D" w:rsidRDefault="00FA3A02" w:rsidP="00FA3A0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Members (20</w:t>
                            </w:r>
                            <w:r w:rsidR="00C22C3D">
                              <w:rPr>
                                <w:sz w:val="20"/>
                              </w:rPr>
                              <w:t>23</w:t>
                            </w:r>
                            <w:r>
                              <w:rPr>
                                <w:sz w:val="20"/>
                              </w:rPr>
                              <w:t>-4yrs)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00EA49AC" w14:textId="77777777" w:rsidR="00FA3A02" w:rsidRPr="000C677D" w:rsidRDefault="00FA3A02" w:rsidP="00FA3A0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FA3A02" w14:paraId="527F7844" w14:textId="77777777" w:rsidTr="006E6C7A">
                        <w:tc>
                          <w:tcPr>
                            <w:tcW w:w="2208" w:type="dxa"/>
                          </w:tcPr>
                          <w:p w14:paraId="560B08C1" w14:textId="77777777" w:rsidR="00FA3A02" w:rsidRPr="000C677D" w:rsidRDefault="00FA3A02" w:rsidP="00FA3A0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Mr Bamberger</w:t>
                            </w:r>
                          </w:p>
                        </w:tc>
                        <w:tc>
                          <w:tcPr>
                            <w:tcW w:w="2754" w:type="dxa"/>
                          </w:tcPr>
                          <w:p w14:paraId="005BB11A" w14:textId="77777777" w:rsidR="00FA3A02" w:rsidRPr="000C677D" w:rsidRDefault="00FA3A02" w:rsidP="00FA3A0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Trustee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14:paraId="58A5F5E1" w14:textId="2BA651F2" w:rsidR="00FA3A02" w:rsidRPr="000C677D" w:rsidRDefault="00FA3A02" w:rsidP="00FA3A0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Co-opted (20</w:t>
                            </w:r>
                            <w:r w:rsidR="00C22C3D">
                              <w:rPr>
                                <w:sz w:val="20"/>
                              </w:rPr>
                              <w:t>23</w:t>
                            </w:r>
                            <w:r>
                              <w:rPr>
                                <w:sz w:val="20"/>
                              </w:rPr>
                              <w:t>-4yrs)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71D6A4DC" w14:textId="77777777" w:rsidR="00FA3A02" w:rsidRPr="000C677D" w:rsidRDefault="00FA3A02" w:rsidP="00FA3A0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FA3A02" w14:paraId="21ABB3F3" w14:textId="77777777" w:rsidTr="006E6C7A">
                        <w:tc>
                          <w:tcPr>
                            <w:tcW w:w="2208" w:type="dxa"/>
                          </w:tcPr>
                          <w:p w14:paraId="57ABF4A8" w14:textId="46A8AC32" w:rsidR="00FA3A02" w:rsidRPr="000C677D" w:rsidRDefault="00E32D75" w:rsidP="00FA3A0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Mr Henry</w:t>
                            </w:r>
                          </w:p>
                        </w:tc>
                        <w:tc>
                          <w:tcPr>
                            <w:tcW w:w="2754" w:type="dxa"/>
                          </w:tcPr>
                          <w:p w14:paraId="7AD5BA74" w14:textId="77777777" w:rsidR="00FA3A02" w:rsidRPr="000C677D" w:rsidRDefault="00FA3A02" w:rsidP="00FA3A0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Trustee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14:paraId="745EE3C8" w14:textId="40AEC9B9" w:rsidR="00FA3A02" w:rsidRPr="000C677D" w:rsidRDefault="00E32D75" w:rsidP="00FA3A0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Co-opted (2025-4yrs)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7755625E" w14:textId="48B4DC3D" w:rsidR="00FA3A02" w:rsidRPr="000C677D" w:rsidRDefault="00E32D75" w:rsidP="00FA3A0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FA3A02" w14:paraId="1A353259" w14:textId="77777777" w:rsidTr="006E6C7A">
                        <w:tc>
                          <w:tcPr>
                            <w:tcW w:w="2208" w:type="dxa"/>
                          </w:tcPr>
                          <w:p w14:paraId="00A4F3F2" w14:textId="29151A17" w:rsidR="00FA3A02" w:rsidRDefault="00E32D75" w:rsidP="00FA3A0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Mr Lebrecht</w:t>
                            </w:r>
                          </w:p>
                        </w:tc>
                        <w:tc>
                          <w:tcPr>
                            <w:tcW w:w="2754" w:type="dxa"/>
                          </w:tcPr>
                          <w:p w14:paraId="532F2D9B" w14:textId="1CD02579" w:rsidR="00FA3A02" w:rsidRDefault="00D558D4" w:rsidP="00FA3A0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Trustee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14:paraId="53F570F8" w14:textId="1C0E963A" w:rsidR="00FA3A02" w:rsidRDefault="00E32D75" w:rsidP="00FA3A0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Co-opted (2025-4yrs)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09FBC159" w14:textId="544FEDC6" w:rsidR="00FA3A02" w:rsidRDefault="00E32D75" w:rsidP="00FA3A0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  <w:tr w:rsidR="00FA3A02" w14:paraId="6FC9B333" w14:textId="77777777" w:rsidTr="006E6C7A">
                        <w:tc>
                          <w:tcPr>
                            <w:tcW w:w="2208" w:type="dxa"/>
                          </w:tcPr>
                          <w:p w14:paraId="5323383C" w14:textId="24379FA2" w:rsidR="00FA3A02" w:rsidRPr="000C677D" w:rsidRDefault="00FA3A02" w:rsidP="00FA3A0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Rabbi Dr </w:t>
                            </w:r>
                            <w:r w:rsidR="00917E3E">
                              <w:rPr>
                                <w:sz w:val="20"/>
                              </w:rPr>
                              <w:t>B</w:t>
                            </w:r>
                            <w:r>
                              <w:rPr>
                                <w:sz w:val="20"/>
                              </w:rPr>
                              <w:t xml:space="preserve">J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Yodaiken</w:t>
                            </w:r>
                            <w:proofErr w:type="spellEnd"/>
                          </w:p>
                        </w:tc>
                        <w:tc>
                          <w:tcPr>
                            <w:tcW w:w="2754" w:type="dxa"/>
                          </w:tcPr>
                          <w:p w14:paraId="0931302A" w14:textId="77777777" w:rsidR="00FA3A02" w:rsidRPr="000C677D" w:rsidRDefault="00FA3A02" w:rsidP="00FA3A0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CEO</w:t>
                            </w:r>
                          </w:p>
                        </w:tc>
                        <w:tc>
                          <w:tcPr>
                            <w:tcW w:w="2553" w:type="dxa"/>
                          </w:tcPr>
                          <w:p w14:paraId="3F1170FB" w14:textId="4F27BD19" w:rsidR="00FA3A02" w:rsidRPr="000C677D" w:rsidRDefault="00FA3A02" w:rsidP="00FA3A0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Ex-Officio Trustee</w:t>
                            </w:r>
                          </w:p>
                        </w:tc>
                        <w:tc>
                          <w:tcPr>
                            <w:tcW w:w="1463" w:type="dxa"/>
                          </w:tcPr>
                          <w:p w14:paraId="1B283017" w14:textId="77777777" w:rsidR="00FA3A02" w:rsidRPr="000C677D" w:rsidRDefault="00FA3A02" w:rsidP="00FA3A02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yes</w:t>
                            </w:r>
                          </w:p>
                        </w:tc>
                      </w:tr>
                      <w:tr w:rsidR="00FA3A02" w14:paraId="33F92AED" w14:textId="77777777" w:rsidTr="006E6C7A">
                        <w:tc>
                          <w:tcPr>
                            <w:tcW w:w="2208" w:type="dxa"/>
                          </w:tcPr>
                          <w:p w14:paraId="27ECAB5B" w14:textId="77777777" w:rsidR="00FA3A02" w:rsidRDefault="00FA3A02" w:rsidP="00FA3A02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2754" w:type="dxa"/>
                          </w:tcPr>
                          <w:p w14:paraId="3D769767" w14:textId="77777777" w:rsidR="00FA3A02" w:rsidRDefault="00FA3A02" w:rsidP="00FA3A02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2553" w:type="dxa"/>
                          </w:tcPr>
                          <w:p w14:paraId="099B1FFD" w14:textId="77777777" w:rsidR="00FA3A02" w:rsidRDefault="00FA3A02" w:rsidP="00FA3A02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1463" w:type="dxa"/>
                          </w:tcPr>
                          <w:p w14:paraId="1F26F106" w14:textId="77777777" w:rsidR="00FA3A02" w:rsidRDefault="00FA3A02" w:rsidP="00FA3A02">
                            <w:pPr>
                              <w:jc w:val="left"/>
                            </w:pPr>
                          </w:p>
                        </w:tc>
                      </w:tr>
                    </w:tbl>
                    <w:p w14:paraId="78F0A554" w14:textId="77777777" w:rsidR="00447F75" w:rsidRPr="00FC2B40" w:rsidRDefault="00447F75" w:rsidP="00FC2B40">
                      <w:pPr>
                        <w:jc w:val="left"/>
                        <w:rPr>
                          <w:b/>
                        </w:rPr>
                      </w:pPr>
                    </w:p>
                    <w:p w14:paraId="4303828C" w14:textId="77777777" w:rsidR="00447F75" w:rsidRDefault="00447F75" w:rsidP="00FC2B4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667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9D56D3A" wp14:editId="3BCC3E23">
                <wp:simplePos x="0" y="0"/>
                <wp:positionH relativeFrom="column">
                  <wp:posOffset>1219200</wp:posOffset>
                </wp:positionH>
                <wp:positionV relativeFrom="paragraph">
                  <wp:posOffset>921385</wp:posOffset>
                </wp:positionV>
                <wp:extent cx="0" cy="2476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BB9FF0" id="Straight Connector 2" o:spid="_x0000_s1026" style="position:absolute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pt,72.55pt" to="96pt,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" strokecolor="black [3213]" strokeweight="1.75pt"/>
            </w:pict>
          </mc:Fallback>
        </mc:AlternateContent>
      </w:r>
      <w:r w:rsidR="007667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578860E" wp14:editId="1BBB898D">
                <wp:simplePos x="0" y="0"/>
                <wp:positionH relativeFrom="column">
                  <wp:posOffset>-161925</wp:posOffset>
                </wp:positionH>
                <wp:positionV relativeFrom="paragraph">
                  <wp:posOffset>-161290</wp:posOffset>
                </wp:positionV>
                <wp:extent cx="2752725" cy="10572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2029A1" w14:textId="77777777" w:rsidR="00447F75" w:rsidRPr="00766781" w:rsidRDefault="00447F75" w:rsidP="00B7310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66781">
                              <w:rPr>
                                <w:b/>
                                <w:sz w:val="16"/>
                                <w:szCs w:val="16"/>
                              </w:rPr>
                              <w:t>The Jewish Day Primary School</w:t>
                            </w:r>
                          </w:p>
                          <w:p w14:paraId="5CE9D822" w14:textId="77777777" w:rsidR="00447F75" w:rsidRPr="00766781" w:rsidRDefault="00447F75" w:rsidP="00B731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66781">
                              <w:rPr>
                                <w:sz w:val="16"/>
                                <w:szCs w:val="16"/>
                              </w:rPr>
                              <w:t>Charity no. 526437</w:t>
                            </w:r>
                          </w:p>
                          <w:p w14:paraId="1215779B" w14:textId="77777777" w:rsidR="00447F75" w:rsidRPr="00766781" w:rsidRDefault="00447F75" w:rsidP="00B731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66781">
                              <w:rPr>
                                <w:sz w:val="16"/>
                                <w:szCs w:val="16"/>
                              </w:rPr>
                              <w:t>(Known as ‘1951 Trust’)</w:t>
                            </w:r>
                          </w:p>
                          <w:p w14:paraId="5C9A3452" w14:textId="77777777" w:rsidR="00447F75" w:rsidRPr="00766781" w:rsidRDefault="00447F75" w:rsidP="0076678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66781">
                              <w:rPr>
                                <w:sz w:val="16"/>
                                <w:szCs w:val="16"/>
                              </w:rPr>
                              <w:t>Owns the school(s) sites, the 1951 Trustees can appoint up to 5 members to YHMAT.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78860E" id="Rounded Rectangle 1" o:spid="_x0000_s1031" style="position:absolute;left:0;text-align:left;margin-left:-12.75pt;margin-top:-12.7pt;width:216.75pt;height:83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" fillcolor="#b9ab97 [3204]" strokecolor="#635643 [1604]" strokeweight="2pt">
                <v:textbox>
                  <w:txbxContent>
                    <w:p w14:paraId="302029A1" w14:textId="77777777" w:rsidR="00447F75" w:rsidRPr="00766781" w:rsidRDefault="00447F75" w:rsidP="00B7310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766781">
                        <w:rPr>
                          <w:b/>
                          <w:sz w:val="16"/>
                          <w:szCs w:val="16"/>
                        </w:rPr>
                        <w:t>The Jewish Day Primary School</w:t>
                      </w:r>
                    </w:p>
                    <w:p w14:paraId="5CE9D822" w14:textId="77777777" w:rsidR="00447F75" w:rsidRPr="00766781" w:rsidRDefault="00447F75" w:rsidP="00B731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66781">
                        <w:rPr>
                          <w:sz w:val="16"/>
                          <w:szCs w:val="16"/>
                        </w:rPr>
                        <w:t>Charity no. 526437</w:t>
                      </w:r>
                    </w:p>
                    <w:p w14:paraId="1215779B" w14:textId="77777777" w:rsidR="00447F75" w:rsidRPr="00766781" w:rsidRDefault="00447F75" w:rsidP="00B731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66781">
                        <w:rPr>
                          <w:sz w:val="16"/>
                          <w:szCs w:val="16"/>
                        </w:rPr>
                        <w:t>(Known as ‘1951 Trust’)</w:t>
                      </w:r>
                    </w:p>
                    <w:p w14:paraId="5C9A3452" w14:textId="77777777" w:rsidR="00447F75" w:rsidRPr="00766781" w:rsidRDefault="00447F75" w:rsidP="0076678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766781">
                        <w:rPr>
                          <w:sz w:val="16"/>
                          <w:szCs w:val="16"/>
                        </w:rPr>
                        <w:t>Owns the school(s) sites, the 1951 Trustees can appoint up to 5 members to YHMAT.</w:t>
                      </w:r>
                    </w:p>
                  </w:txbxContent>
                </v:textbox>
              </v:roundrect>
            </w:pict>
          </mc:Fallback>
        </mc:AlternateContent>
      </w:r>
      <w:r w:rsidR="006754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989E20" wp14:editId="6DF6D211">
                <wp:simplePos x="0" y="0"/>
                <wp:positionH relativeFrom="column">
                  <wp:posOffset>3629025</wp:posOffset>
                </wp:positionH>
                <wp:positionV relativeFrom="paragraph">
                  <wp:posOffset>5436235</wp:posOffset>
                </wp:positionV>
                <wp:extent cx="290512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5125" cy="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5266E" id="Straight Connector 1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.75pt,428.05pt" to="514.5pt,4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" strokecolor="black [3213]" strokeweight="1.75pt"/>
            </w:pict>
          </mc:Fallback>
        </mc:AlternateContent>
      </w:r>
      <w:r w:rsidR="006754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E5C8F8" wp14:editId="7A5B900E">
                <wp:simplePos x="0" y="0"/>
                <wp:positionH relativeFrom="column">
                  <wp:posOffset>5257800</wp:posOffset>
                </wp:positionH>
                <wp:positionV relativeFrom="paragraph">
                  <wp:posOffset>4521200</wp:posOffset>
                </wp:positionV>
                <wp:extent cx="0" cy="9144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FEF3F" id="Straight Connector 9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4pt,356pt" to="414pt,4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" strokecolor="black [3213]" strokeweight="1.75pt"/>
            </w:pict>
          </mc:Fallback>
        </mc:AlternateContent>
      </w:r>
      <w:r w:rsidR="006754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B2719B" wp14:editId="49BD1F59">
                <wp:simplePos x="0" y="0"/>
                <wp:positionH relativeFrom="column">
                  <wp:posOffset>5257800</wp:posOffset>
                </wp:positionH>
                <wp:positionV relativeFrom="paragraph">
                  <wp:posOffset>1445260</wp:posOffset>
                </wp:positionV>
                <wp:extent cx="0" cy="237490"/>
                <wp:effectExtent l="0" t="0" r="19050" b="101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A7501" id="Straight Connector 7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4pt,113.8pt" to="414pt,1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" strokecolor="black [3213]" strokeweight="1.75pt"/>
            </w:pict>
          </mc:Fallback>
        </mc:AlternateContent>
      </w:r>
      <w:r w:rsidR="006754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688394" wp14:editId="7F8CB455">
                <wp:simplePos x="0" y="0"/>
                <wp:positionH relativeFrom="column">
                  <wp:posOffset>4267200</wp:posOffset>
                </wp:positionH>
                <wp:positionV relativeFrom="paragraph">
                  <wp:posOffset>185420</wp:posOffset>
                </wp:positionV>
                <wp:extent cx="2057400" cy="1256665"/>
                <wp:effectExtent l="0" t="0" r="19050" b="1968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256665"/>
                        </a:xfrm>
                        <a:prstGeom prst="round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DAADB" w14:textId="77777777" w:rsidR="00447F75" w:rsidRDefault="00447F75" w:rsidP="00B7310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C2B40">
                              <w:rPr>
                                <w:b/>
                              </w:rPr>
                              <w:t>Members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1AA04EC1" w14:textId="77777777" w:rsidR="00447F75" w:rsidRPr="000C677D" w:rsidRDefault="00447F75" w:rsidP="00FC2B40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0C677D">
                              <w:rPr>
                                <w:sz w:val="20"/>
                              </w:rPr>
                              <w:t>Mordecai Halpern</w:t>
                            </w:r>
                            <w:r>
                              <w:rPr>
                                <w:sz w:val="20"/>
                              </w:rPr>
                              <w:t xml:space="preserve"> (Chair)</w:t>
                            </w:r>
                          </w:p>
                          <w:p w14:paraId="1D2992AE" w14:textId="6D63A82B" w:rsidR="00447F75" w:rsidRPr="000C677D" w:rsidRDefault="00447F75" w:rsidP="00EC62DC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0C677D">
                              <w:rPr>
                                <w:sz w:val="20"/>
                              </w:rPr>
                              <w:t xml:space="preserve">David </w:t>
                            </w:r>
                            <w:r>
                              <w:rPr>
                                <w:sz w:val="20"/>
                              </w:rPr>
                              <w:t xml:space="preserve">M </w:t>
                            </w:r>
                            <w:r w:rsidRPr="000C677D">
                              <w:rPr>
                                <w:sz w:val="20"/>
                              </w:rPr>
                              <w:t>Halpern</w:t>
                            </w:r>
                          </w:p>
                          <w:p w14:paraId="5EECEBA9" w14:textId="77777777" w:rsidR="00447F75" w:rsidRPr="000C677D" w:rsidRDefault="00447F75" w:rsidP="00FC2B40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0C677D">
                              <w:rPr>
                                <w:sz w:val="20"/>
                              </w:rPr>
                              <w:t xml:space="preserve">Rabbi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 w:rsidRPr="000C677D">
                              <w:rPr>
                                <w:sz w:val="20"/>
                              </w:rPr>
                              <w:t xml:space="preserve"> Friedman</w:t>
                            </w:r>
                          </w:p>
                          <w:p w14:paraId="4219930D" w14:textId="5E0BC05A" w:rsidR="00447F75" w:rsidRDefault="00447F75" w:rsidP="00FC2B40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0C677D">
                              <w:rPr>
                                <w:sz w:val="20"/>
                              </w:rPr>
                              <w:t xml:space="preserve">Rabbi </w:t>
                            </w:r>
                            <w:r>
                              <w:rPr>
                                <w:sz w:val="20"/>
                              </w:rPr>
                              <w:t xml:space="preserve">J </w:t>
                            </w:r>
                            <w:r w:rsidRPr="000C677D">
                              <w:rPr>
                                <w:sz w:val="20"/>
                              </w:rPr>
                              <w:t>Wresch</w:t>
                            </w:r>
                            <w:r>
                              <w:rPr>
                                <w:sz w:val="20"/>
                              </w:rPr>
                              <w:t>n</w:t>
                            </w:r>
                            <w:r w:rsidRPr="000C677D">
                              <w:rPr>
                                <w:sz w:val="20"/>
                              </w:rPr>
                              <w:t>er</w:t>
                            </w:r>
                          </w:p>
                          <w:p w14:paraId="03DF34BC" w14:textId="081EE4AE" w:rsidR="00EC62DC" w:rsidRPr="000C677D" w:rsidRDefault="00EC62DC" w:rsidP="00FC2B40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Rabbi Hoff </w:t>
                            </w:r>
                          </w:p>
                          <w:p w14:paraId="6A2B3FB3" w14:textId="77777777" w:rsidR="00447F75" w:rsidRDefault="00447F75" w:rsidP="00B7310C">
                            <w:pPr>
                              <w:jc w:val="center"/>
                            </w:pPr>
                          </w:p>
                          <w:p w14:paraId="18379809" w14:textId="77777777" w:rsidR="00447F75" w:rsidRPr="00FC2B40" w:rsidRDefault="00447F75" w:rsidP="00B7310C">
                            <w:pPr>
                              <w:jc w:val="center"/>
                            </w:pPr>
                          </w:p>
                          <w:p w14:paraId="27D05B3A" w14:textId="77777777" w:rsidR="00447F75" w:rsidRPr="00FC2B40" w:rsidRDefault="00447F75" w:rsidP="00B7310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F487E42" w14:textId="77777777" w:rsidR="00447F75" w:rsidRDefault="00447F75" w:rsidP="00B731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88394" id="Rounded Rectangle 6" o:spid="_x0000_s1032" style="position:absolute;left:0;text-align:left;margin-left:336pt;margin-top:14.6pt;width:162pt;height:9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" fillcolor="#b30838 [3215]" strokecolor="#b30838 [3215]" strokeweight="2pt">
                <v:textbox>
                  <w:txbxContent>
                    <w:p w14:paraId="0C4DAADB" w14:textId="77777777" w:rsidR="00447F75" w:rsidRDefault="00447F75" w:rsidP="00B7310C">
                      <w:pPr>
                        <w:jc w:val="center"/>
                        <w:rPr>
                          <w:b/>
                        </w:rPr>
                      </w:pPr>
                      <w:r w:rsidRPr="00FC2B40">
                        <w:rPr>
                          <w:b/>
                        </w:rPr>
                        <w:t>Members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1AA04EC1" w14:textId="77777777" w:rsidR="00447F75" w:rsidRPr="000C677D" w:rsidRDefault="00447F75" w:rsidP="00FC2B40">
                      <w:pPr>
                        <w:jc w:val="left"/>
                        <w:rPr>
                          <w:sz w:val="20"/>
                        </w:rPr>
                      </w:pPr>
                      <w:r w:rsidRPr="000C677D">
                        <w:rPr>
                          <w:sz w:val="20"/>
                        </w:rPr>
                        <w:t>Mordecai Halpern</w:t>
                      </w:r>
                      <w:r>
                        <w:rPr>
                          <w:sz w:val="20"/>
                        </w:rPr>
                        <w:t xml:space="preserve"> (Chair)</w:t>
                      </w:r>
                    </w:p>
                    <w:p w14:paraId="1D2992AE" w14:textId="6D63A82B" w:rsidR="00447F75" w:rsidRPr="000C677D" w:rsidRDefault="00447F75" w:rsidP="00EC62DC">
                      <w:pPr>
                        <w:jc w:val="left"/>
                        <w:rPr>
                          <w:sz w:val="20"/>
                        </w:rPr>
                      </w:pPr>
                      <w:r w:rsidRPr="000C677D">
                        <w:rPr>
                          <w:sz w:val="20"/>
                        </w:rPr>
                        <w:t xml:space="preserve">David </w:t>
                      </w:r>
                      <w:r>
                        <w:rPr>
                          <w:sz w:val="20"/>
                        </w:rPr>
                        <w:t xml:space="preserve">M </w:t>
                      </w:r>
                      <w:r w:rsidRPr="000C677D">
                        <w:rPr>
                          <w:sz w:val="20"/>
                        </w:rPr>
                        <w:t>Halpern</w:t>
                      </w:r>
                    </w:p>
                    <w:p w14:paraId="5EECEBA9" w14:textId="77777777" w:rsidR="00447F75" w:rsidRPr="000C677D" w:rsidRDefault="00447F75" w:rsidP="00FC2B40">
                      <w:pPr>
                        <w:jc w:val="left"/>
                        <w:rPr>
                          <w:sz w:val="20"/>
                        </w:rPr>
                      </w:pPr>
                      <w:r w:rsidRPr="000C677D">
                        <w:rPr>
                          <w:sz w:val="20"/>
                        </w:rPr>
                        <w:t xml:space="preserve">Rabbi </w:t>
                      </w:r>
                      <w:r>
                        <w:rPr>
                          <w:sz w:val="20"/>
                        </w:rPr>
                        <w:t>I</w:t>
                      </w:r>
                      <w:r w:rsidRPr="000C677D">
                        <w:rPr>
                          <w:sz w:val="20"/>
                        </w:rPr>
                        <w:t xml:space="preserve"> Friedman</w:t>
                      </w:r>
                    </w:p>
                    <w:p w14:paraId="4219930D" w14:textId="5E0BC05A" w:rsidR="00447F75" w:rsidRDefault="00447F75" w:rsidP="00FC2B40">
                      <w:pPr>
                        <w:jc w:val="left"/>
                        <w:rPr>
                          <w:sz w:val="20"/>
                        </w:rPr>
                      </w:pPr>
                      <w:r w:rsidRPr="000C677D">
                        <w:rPr>
                          <w:sz w:val="20"/>
                        </w:rPr>
                        <w:t xml:space="preserve">Rabbi </w:t>
                      </w:r>
                      <w:r>
                        <w:rPr>
                          <w:sz w:val="20"/>
                        </w:rPr>
                        <w:t xml:space="preserve">J </w:t>
                      </w:r>
                      <w:r w:rsidRPr="000C677D">
                        <w:rPr>
                          <w:sz w:val="20"/>
                        </w:rPr>
                        <w:t>Wresch</w:t>
                      </w:r>
                      <w:r>
                        <w:rPr>
                          <w:sz w:val="20"/>
                        </w:rPr>
                        <w:t>n</w:t>
                      </w:r>
                      <w:r w:rsidRPr="000C677D">
                        <w:rPr>
                          <w:sz w:val="20"/>
                        </w:rPr>
                        <w:t>er</w:t>
                      </w:r>
                    </w:p>
                    <w:p w14:paraId="03DF34BC" w14:textId="081EE4AE" w:rsidR="00EC62DC" w:rsidRPr="000C677D" w:rsidRDefault="00EC62DC" w:rsidP="00FC2B40">
                      <w:pPr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Rabbi Hoff </w:t>
                      </w:r>
                    </w:p>
                    <w:p w14:paraId="6A2B3FB3" w14:textId="77777777" w:rsidR="00447F75" w:rsidRDefault="00447F75" w:rsidP="00B7310C">
                      <w:pPr>
                        <w:jc w:val="center"/>
                      </w:pPr>
                    </w:p>
                    <w:p w14:paraId="18379809" w14:textId="77777777" w:rsidR="00447F75" w:rsidRPr="00FC2B40" w:rsidRDefault="00447F75" w:rsidP="00B7310C">
                      <w:pPr>
                        <w:jc w:val="center"/>
                      </w:pPr>
                    </w:p>
                    <w:p w14:paraId="27D05B3A" w14:textId="77777777" w:rsidR="00447F75" w:rsidRPr="00FC2B40" w:rsidRDefault="00447F75" w:rsidP="00B7310C">
                      <w:pPr>
                        <w:jc w:val="center"/>
                        <w:rPr>
                          <w:b/>
                        </w:rPr>
                      </w:pPr>
                    </w:p>
                    <w:p w14:paraId="7F487E42" w14:textId="77777777" w:rsidR="00447F75" w:rsidRDefault="00447F75" w:rsidP="00B7310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754F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EF0C8D" wp14:editId="14C157D0">
                <wp:simplePos x="0" y="0"/>
                <wp:positionH relativeFrom="column">
                  <wp:posOffset>5257800</wp:posOffset>
                </wp:positionH>
                <wp:positionV relativeFrom="paragraph">
                  <wp:posOffset>-40005</wp:posOffset>
                </wp:positionV>
                <wp:extent cx="0" cy="227965"/>
                <wp:effectExtent l="0" t="0" r="19050" b="196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7965"/>
                        </a:xfrm>
                        <a:prstGeom prst="line">
                          <a:avLst/>
                        </a:prstGeom>
                        <a:ln w="222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7A1D8" id="Straight Connector 5" o:spid="_x0000_s1026" style="position:absolute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4pt,-3.15pt" to="41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" strokecolor="black [3213]" strokeweight="1.75pt"/>
            </w:pict>
          </mc:Fallback>
        </mc:AlternateContent>
      </w:r>
    </w:p>
    <w:sectPr w:rsidR="00E55891" w:rsidRPr="00262919" w:rsidSect="000C677D">
      <w:footerReference w:type="first" r:id="rId8"/>
      <w:pgSz w:w="16838" w:h="11906" w:orient="landscape" w:code="9"/>
      <w:pgMar w:top="719" w:right="638" w:bottom="540" w:left="540" w:header="709" w:footer="709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DABB3" w14:textId="77777777" w:rsidR="00447F75" w:rsidRDefault="00447F75" w:rsidP="009C155C">
      <w:r>
        <w:separator/>
      </w:r>
    </w:p>
  </w:endnote>
  <w:endnote w:type="continuationSeparator" w:id="0">
    <w:p w14:paraId="33260D3F" w14:textId="77777777" w:rsidR="00447F75" w:rsidRDefault="00447F75" w:rsidP="009C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505FB1E0407C4C19804100AD19F5927F"/>
      </w:placeholder>
      <w:temporary/>
      <w:showingPlcHdr/>
      <w15:appearance w15:val="hidden"/>
    </w:sdtPr>
    <w:sdtEndPr/>
    <w:sdtContent>
      <w:p w14:paraId="33ED914C" w14:textId="77777777" w:rsidR="00447F75" w:rsidRDefault="00447F75">
        <w:pPr>
          <w:pStyle w:val="Footer"/>
        </w:pPr>
        <w:r>
          <w:t>[Type here]</w:t>
        </w:r>
      </w:p>
    </w:sdtContent>
  </w:sdt>
  <w:p w14:paraId="3BEBD791" w14:textId="77777777" w:rsidR="00447F75" w:rsidRDefault="00447F75" w:rsidP="00C14FEF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29131" w14:textId="77777777" w:rsidR="00447F75" w:rsidRDefault="00447F75" w:rsidP="009C155C">
      <w:r>
        <w:separator/>
      </w:r>
    </w:p>
  </w:footnote>
  <w:footnote w:type="continuationSeparator" w:id="0">
    <w:p w14:paraId="6D2390F0" w14:textId="77777777" w:rsidR="00447F75" w:rsidRDefault="00447F75" w:rsidP="009C1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55D4E"/>
    <w:multiLevelType w:val="multilevel"/>
    <w:tmpl w:val="4984BAA2"/>
    <w:styleLink w:val="Bullets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  <w:color w:val="auto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F20C43"/>
    <w:multiLevelType w:val="multilevel"/>
    <w:tmpl w:val="39FCD27C"/>
    <w:styleLink w:val="PartsNumbering"/>
    <w:lvl w:ilvl="0">
      <w:start w:val="1"/>
      <w:numFmt w:val="decimal"/>
      <w:pStyle w:val="Part"/>
      <w:lvlText w:val="Part %1.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3969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9F81FB6"/>
    <w:multiLevelType w:val="multilevel"/>
    <w:tmpl w:val="58761642"/>
    <w:styleLink w:val="LegalNumbering"/>
    <w:lvl w:ilvl="0">
      <w:start w:val="1"/>
      <w:numFmt w:val="decimal"/>
      <w:pStyle w:val="LegalNumbe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galNumber2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LegalNumber3"/>
      <w:lvlText w:val="%1.%2.%3.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decimal"/>
      <w:pStyle w:val="LegalNumber4"/>
      <w:lvlText w:val="%1.%2.%3.%4"/>
      <w:lvlJc w:val="left"/>
      <w:pPr>
        <w:tabs>
          <w:tab w:val="num" w:pos="3958"/>
        </w:tabs>
        <w:ind w:left="3958" w:hanging="1441"/>
      </w:pPr>
      <w:rPr>
        <w:rFonts w:hint="default"/>
      </w:rPr>
    </w:lvl>
    <w:lvl w:ilvl="4">
      <w:start w:val="1"/>
      <w:numFmt w:val="decimal"/>
      <w:pStyle w:val="LegalNumber5"/>
      <w:lvlText w:val="%1.%2.%3.%4.%5."/>
      <w:lvlJc w:val="left"/>
      <w:pPr>
        <w:tabs>
          <w:tab w:val="num" w:pos="5398"/>
        </w:tabs>
        <w:ind w:left="5398" w:hanging="1440"/>
      </w:pPr>
      <w:rPr>
        <w:rFonts w:hint="default"/>
      </w:rPr>
    </w:lvl>
    <w:lvl w:ilvl="5">
      <w:start w:val="1"/>
      <w:numFmt w:val="none"/>
      <w:lvlText w:val=""/>
      <w:lvlJc w:val="left"/>
      <w:pPr>
        <w:ind w:left="17010" w:hanging="1701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E539EA"/>
    <w:multiLevelType w:val="multilevel"/>
    <w:tmpl w:val="A20C4D9C"/>
    <w:styleLink w:val="HeadingNumbering"/>
    <w:lvl w:ilvl="0">
      <w:start w:val="1"/>
      <w:numFmt w:val="decimal"/>
      <w:pStyle w:val="Heading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HeadingLevel3"/>
      <w:lvlText w:val="%1.%2.%3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lowerLetter"/>
      <w:pStyle w:val="HeadingLevel4"/>
      <w:lvlText w:val="(%4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4">
      <w:start w:val="1"/>
      <w:numFmt w:val="lowerRoman"/>
      <w:pStyle w:val="HeadingLevel5"/>
      <w:lvlText w:val="(%5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95F03F1"/>
    <w:multiLevelType w:val="multilevel"/>
    <w:tmpl w:val="28F831BC"/>
    <w:styleLink w:val="StandardNumbering"/>
    <w:lvl w:ilvl="0">
      <w:start w:val="1"/>
      <w:numFmt w:val="decimal"/>
      <w:pStyle w:val="NumberLevel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umberLevel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pStyle w:val="NumberLevel3"/>
      <w:lvlText w:val="%1.%2.%3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3">
      <w:start w:val="1"/>
      <w:numFmt w:val="lowerLetter"/>
      <w:pStyle w:val="NumberLevel4"/>
      <w:lvlText w:val="(%4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4">
      <w:start w:val="1"/>
      <w:numFmt w:val="lowerRoman"/>
      <w:pStyle w:val="NumberLevel5"/>
      <w:lvlText w:val="(%5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A723A3A"/>
    <w:multiLevelType w:val="multilevel"/>
    <w:tmpl w:val="254C3824"/>
    <w:styleLink w:val="PartiesNumbering"/>
    <w:lvl w:ilvl="0">
      <w:start w:val="1"/>
      <w:numFmt w:val="decimal"/>
      <w:pStyle w:val="Parties1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1795FD5"/>
    <w:multiLevelType w:val="multilevel"/>
    <w:tmpl w:val="C0168850"/>
    <w:styleLink w:val="AppendicesNumbering"/>
    <w:lvl w:ilvl="0">
      <w:start w:val="1"/>
      <w:numFmt w:val="decimal"/>
      <w:pStyle w:val="Appendix"/>
      <w:lvlText w:val="Appendix %1"/>
      <w:lvlJc w:val="left"/>
      <w:pPr>
        <w:tabs>
          <w:tab w:val="num" w:pos="709"/>
        </w:tabs>
        <w:ind w:left="1701" w:hanging="1701"/>
      </w:pPr>
      <w:rPr>
        <w:rFonts w:ascii="Trebuchet MS" w:hAnsi="Trebuchet MS" w:hint="default"/>
        <w:b/>
        <w:sz w:val="28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15E1A4A"/>
    <w:multiLevelType w:val="multilevel"/>
    <w:tmpl w:val="E19010A2"/>
    <w:styleLink w:val="CoversNumbering"/>
    <w:lvl w:ilvl="0">
      <w:start w:val="1"/>
      <w:numFmt w:val="decimal"/>
      <w:pStyle w:val="CoverPartyName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38E32A3"/>
    <w:multiLevelType w:val="multilevel"/>
    <w:tmpl w:val="5860BFD6"/>
    <w:styleLink w:val="ScheduleNumbering"/>
    <w:lvl w:ilvl="0">
      <w:start w:val="1"/>
      <w:numFmt w:val="decimal"/>
      <w:pStyle w:val="Schedule"/>
      <w:lvlText w:val="Schedule %1"/>
      <w:lvlJc w:val="left"/>
      <w:pPr>
        <w:tabs>
          <w:tab w:val="num" w:pos="1077"/>
        </w:tabs>
        <w:ind w:left="1701" w:hanging="1701"/>
      </w:pPr>
      <w:rPr>
        <w:rFonts w:hint="default"/>
      </w:rPr>
    </w:lvl>
    <w:lvl w:ilvl="1">
      <w:start w:val="1"/>
      <w:numFmt w:val="decimal"/>
      <w:pStyle w:val="Sch1Number"/>
      <w:lvlText w:val="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Sch2Number"/>
      <w:lvlText w:val="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pStyle w:val="Sch3Number"/>
      <w:lvlText w:val="%2.%3.%4"/>
      <w:lvlJc w:val="left"/>
      <w:pPr>
        <w:tabs>
          <w:tab w:val="num" w:pos="2517"/>
        </w:tabs>
        <w:ind w:left="2517" w:hanging="1077"/>
      </w:pPr>
      <w:rPr>
        <w:rFonts w:hint="default"/>
      </w:rPr>
    </w:lvl>
    <w:lvl w:ilvl="4">
      <w:start w:val="1"/>
      <w:numFmt w:val="lowerLetter"/>
      <w:pStyle w:val="Sch4Number"/>
      <w:lvlText w:val="(%5)"/>
      <w:lvlJc w:val="left"/>
      <w:pPr>
        <w:tabs>
          <w:tab w:val="num" w:pos="3238"/>
        </w:tabs>
        <w:ind w:left="3238" w:hanging="721"/>
      </w:pPr>
      <w:rPr>
        <w:rFonts w:hint="default"/>
      </w:rPr>
    </w:lvl>
    <w:lvl w:ilvl="5">
      <w:start w:val="1"/>
      <w:numFmt w:val="lowerRoman"/>
      <w:pStyle w:val="Sch5Number"/>
      <w:lvlText w:val="(%6)"/>
      <w:lvlJc w:val="left"/>
      <w:pPr>
        <w:tabs>
          <w:tab w:val="num" w:pos="3958"/>
        </w:tabs>
        <w:ind w:left="3958" w:hanging="72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2126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3544" w:hanging="3544"/>
      </w:pPr>
      <w:rPr>
        <w:rFonts w:hint="default"/>
      </w:rPr>
    </w:lvl>
  </w:abstractNum>
  <w:num w:numId="1" w16cid:durableId="705645726">
    <w:abstractNumId w:val="0"/>
  </w:num>
  <w:num w:numId="2" w16cid:durableId="630744513">
    <w:abstractNumId w:val="3"/>
  </w:num>
  <w:num w:numId="3" w16cid:durableId="659848731">
    <w:abstractNumId w:val="8"/>
  </w:num>
  <w:num w:numId="4" w16cid:durableId="1624455728">
    <w:abstractNumId w:val="4"/>
  </w:num>
  <w:num w:numId="5" w16cid:durableId="1704088834">
    <w:abstractNumId w:val="1"/>
  </w:num>
  <w:num w:numId="6" w16cid:durableId="145555573">
    <w:abstractNumId w:val="6"/>
  </w:num>
  <w:num w:numId="7" w16cid:durableId="2099523391">
    <w:abstractNumId w:val="5"/>
  </w:num>
  <w:num w:numId="8" w16cid:durableId="1020476942">
    <w:abstractNumId w:val="2"/>
  </w:num>
  <w:num w:numId="9" w16cid:durableId="1023091144">
    <w:abstractNumId w:val="7"/>
  </w:num>
  <w:num w:numId="10" w16cid:durableId="1487168015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S_BusinessUnitID" w:val="BPR"/>
    <w:docVar w:name="TMS_CultureID" w:val="EnglishUK"/>
    <w:docVar w:name="TMS_OfficeID" w:val="Nottingham"/>
    <w:docVar w:name="TMS_TEMPLATE_ID" w:val="Blank"/>
  </w:docVars>
  <w:rsids>
    <w:rsidRoot w:val="00B7310C"/>
    <w:rsid w:val="000144E4"/>
    <w:rsid w:val="00025E10"/>
    <w:rsid w:val="00031602"/>
    <w:rsid w:val="0003375D"/>
    <w:rsid w:val="000457A6"/>
    <w:rsid w:val="00071DE8"/>
    <w:rsid w:val="000A18C5"/>
    <w:rsid w:val="000C0FCE"/>
    <w:rsid w:val="000C677D"/>
    <w:rsid w:val="000E5353"/>
    <w:rsid w:val="00115547"/>
    <w:rsid w:val="00132E9E"/>
    <w:rsid w:val="00134CBC"/>
    <w:rsid w:val="001519B8"/>
    <w:rsid w:val="00155CCE"/>
    <w:rsid w:val="00180850"/>
    <w:rsid w:val="001A4304"/>
    <w:rsid w:val="001A4DCE"/>
    <w:rsid w:val="001B5850"/>
    <w:rsid w:val="001F6D00"/>
    <w:rsid w:val="001F7210"/>
    <w:rsid w:val="0020068E"/>
    <w:rsid w:val="00211EA8"/>
    <w:rsid w:val="00221BE5"/>
    <w:rsid w:val="002221DE"/>
    <w:rsid w:val="002240D0"/>
    <w:rsid w:val="00230080"/>
    <w:rsid w:val="00262919"/>
    <w:rsid w:val="00266ACA"/>
    <w:rsid w:val="002C496C"/>
    <w:rsid w:val="002D5B30"/>
    <w:rsid w:val="002F549D"/>
    <w:rsid w:val="00347155"/>
    <w:rsid w:val="003510F3"/>
    <w:rsid w:val="00357625"/>
    <w:rsid w:val="00360E99"/>
    <w:rsid w:val="00366C10"/>
    <w:rsid w:val="00367794"/>
    <w:rsid w:val="00371E7C"/>
    <w:rsid w:val="00375903"/>
    <w:rsid w:val="00394471"/>
    <w:rsid w:val="003E124C"/>
    <w:rsid w:val="003E79C3"/>
    <w:rsid w:val="004228EA"/>
    <w:rsid w:val="004446F2"/>
    <w:rsid w:val="00446229"/>
    <w:rsid w:val="00447F75"/>
    <w:rsid w:val="00457D3C"/>
    <w:rsid w:val="00465F15"/>
    <w:rsid w:val="00467C72"/>
    <w:rsid w:val="004738F4"/>
    <w:rsid w:val="00485AB1"/>
    <w:rsid w:val="004B2924"/>
    <w:rsid w:val="004B5FAC"/>
    <w:rsid w:val="004C64E4"/>
    <w:rsid w:val="004D2462"/>
    <w:rsid w:val="004D4985"/>
    <w:rsid w:val="004D6442"/>
    <w:rsid w:val="004E2A95"/>
    <w:rsid w:val="004E7218"/>
    <w:rsid w:val="00502125"/>
    <w:rsid w:val="00503025"/>
    <w:rsid w:val="00533065"/>
    <w:rsid w:val="005416DB"/>
    <w:rsid w:val="0055025C"/>
    <w:rsid w:val="00553EAE"/>
    <w:rsid w:val="00580F54"/>
    <w:rsid w:val="00590C74"/>
    <w:rsid w:val="00595150"/>
    <w:rsid w:val="00595BAE"/>
    <w:rsid w:val="005A09EC"/>
    <w:rsid w:val="005A0E8A"/>
    <w:rsid w:val="005B7F96"/>
    <w:rsid w:val="005C3C59"/>
    <w:rsid w:val="005C5E4E"/>
    <w:rsid w:val="00623CA6"/>
    <w:rsid w:val="00633195"/>
    <w:rsid w:val="00642C6A"/>
    <w:rsid w:val="0066275E"/>
    <w:rsid w:val="006631B9"/>
    <w:rsid w:val="00664E6B"/>
    <w:rsid w:val="006754FA"/>
    <w:rsid w:val="00680940"/>
    <w:rsid w:val="00681105"/>
    <w:rsid w:val="00691621"/>
    <w:rsid w:val="006919F6"/>
    <w:rsid w:val="006A17F4"/>
    <w:rsid w:val="006E6C7A"/>
    <w:rsid w:val="007031D5"/>
    <w:rsid w:val="0076067B"/>
    <w:rsid w:val="00766781"/>
    <w:rsid w:val="007974D3"/>
    <w:rsid w:val="007A4E9A"/>
    <w:rsid w:val="007A517E"/>
    <w:rsid w:val="007B740F"/>
    <w:rsid w:val="007C54CC"/>
    <w:rsid w:val="00820AE8"/>
    <w:rsid w:val="008325EF"/>
    <w:rsid w:val="00873159"/>
    <w:rsid w:val="008D30C9"/>
    <w:rsid w:val="008F3AA3"/>
    <w:rsid w:val="008F6699"/>
    <w:rsid w:val="00900C77"/>
    <w:rsid w:val="009010C9"/>
    <w:rsid w:val="00914405"/>
    <w:rsid w:val="00914499"/>
    <w:rsid w:val="00917E3E"/>
    <w:rsid w:val="009351B1"/>
    <w:rsid w:val="009459DC"/>
    <w:rsid w:val="00951EE5"/>
    <w:rsid w:val="00954379"/>
    <w:rsid w:val="009839C0"/>
    <w:rsid w:val="00986D68"/>
    <w:rsid w:val="00990DCA"/>
    <w:rsid w:val="00996C8D"/>
    <w:rsid w:val="009A35C7"/>
    <w:rsid w:val="009A65B4"/>
    <w:rsid w:val="009B523D"/>
    <w:rsid w:val="009C155C"/>
    <w:rsid w:val="009C1E29"/>
    <w:rsid w:val="009C2B2B"/>
    <w:rsid w:val="009F625C"/>
    <w:rsid w:val="00A14CF1"/>
    <w:rsid w:val="00A40D3C"/>
    <w:rsid w:val="00A87DEF"/>
    <w:rsid w:val="00A9157E"/>
    <w:rsid w:val="00A952CE"/>
    <w:rsid w:val="00A96E1B"/>
    <w:rsid w:val="00AA56DC"/>
    <w:rsid w:val="00AF019D"/>
    <w:rsid w:val="00B00CEC"/>
    <w:rsid w:val="00B00D0D"/>
    <w:rsid w:val="00B025DA"/>
    <w:rsid w:val="00B23160"/>
    <w:rsid w:val="00B2750D"/>
    <w:rsid w:val="00B45EA8"/>
    <w:rsid w:val="00B5686D"/>
    <w:rsid w:val="00B66AD9"/>
    <w:rsid w:val="00B7310C"/>
    <w:rsid w:val="00BB0BEB"/>
    <w:rsid w:val="00BE7EEF"/>
    <w:rsid w:val="00BF1F29"/>
    <w:rsid w:val="00C14FEF"/>
    <w:rsid w:val="00C22C3D"/>
    <w:rsid w:val="00C25C68"/>
    <w:rsid w:val="00C30C7F"/>
    <w:rsid w:val="00C40C1A"/>
    <w:rsid w:val="00C4206C"/>
    <w:rsid w:val="00C74702"/>
    <w:rsid w:val="00CA21B3"/>
    <w:rsid w:val="00CC398D"/>
    <w:rsid w:val="00CE5720"/>
    <w:rsid w:val="00CE6C25"/>
    <w:rsid w:val="00D057A7"/>
    <w:rsid w:val="00D13497"/>
    <w:rsid w:val="00D17A8C"/>
    <w:rsid w:val="00D25F32"/>
    <w:rsid w:val="00D4360C"/>
    <w:rsid w:val="00D51EA6"/>
    <w:rsid w:val="00D558D4"/>
    <w:rsid w:val="00DA005E"/>
    <w:rsid w:val="00DA27AC"/>
    <w:rsid w:val="00DB0719"/>
    <w:rsid w:val="00DD7C1F"/>
    <w:rsid w:val="00DE2C68"/>
    <w:rsid w:val="00E03568"/>
    <w:rsid w:val="00E1301E"/>
    <w:rsid w:val="00E32D75"/>
    <w:rsid w:val="00E55891"/>
    <w:rsid w:val="00E95943"/>
    <w:rsid w:val="00EA4ECA"/>
    <w:rsid w:val="00EB445C"/>
    <w:rsid w:val="00EC62DC"/>
    <w:rsid w:val="00ED6049"/>
    <w:rsid w:val="00ED6DB3"/>
    <w:rsid w:val="00EE1954"/>
    <w:rsid w:val="00F11BAC"/>
    <w:rsid w:val="00F128FB"/>
    <w:rsid w:val="00F22B14"/>
    <w:rsid w:val="00F85ADB"/>
    <w:rsid w:val="00FA10DD"/>
    <w:rsid w:val="00FA3A02"/>
    <w:rsid w:val="00FC2B40"/>
    <w:rsid w:val="00FC3871"/>
    <w:rsid w:val="00FD1C97"/>
    <w:rsid w:val="00FF0AF2"/>
    <w:rsid w:val="00FF7C07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6AFA7"/>
  <w15:docId w15:val="{4BE561E1-1CFD-4947-A3EB-19A2CB26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79" w:qFormat="1"/>
    <w:lsdException w:name="heading 1" w:uiPriority="8" w:qFormat="1"/>
    <w:lsdException w:name="heading 2" w:uiPriority="8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49" w:unhideWhenUsed="1" w:qFormat="1"/>
    <w:lsdException w:name="heading 9" w:semiHidden="1" w:uiPriority="4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9" w:unhideWhenUsed="1"/>
    <w:lsdException w:name="toc 2" w:semiHidden="1" w:uiPriority="49" w:unhideWhenUsed="1"/>
    <w:lsdException w:name="toc 3" w:semiHidden="1" w:uiPriority="49" w:unhideWhenUsed="1"/>
    <w:lsdException w:name="toc 4" w:semiHidden="1" w:uiPriority="49" w:unhideWhenUsed="1"/>
    <w:lsdException w:name="toc 5" w:semiHidden="1" w:uiPriority="49" w:unhideWhenUsed="1"/>
    <w:lsdException w:name="toc 6" w:semiHidden="1" w:uiPriority="49" w:unhideWhenUsed="1"/>
    <w:lsdException w:name="toc 7" w:semiHidden="1" w:uiPriority="49" w:unhideWhenUsed="1"/>
    <w:lsdException w:name="toc 8" w:semiHidden="1" w:uiPriority="49" w:unhideWhenUsed="1"/>
    <w:lsdException w:name="toc 9" w:semiHidden="1" w:uiPriority="4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4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9" w:unhideWhenUsed="1"/>
    <w:lsdException w:name="List Bullet" w:semiHidden="1" w:uiPriority="13" w:unhideWhenUsed="1"/>
    <w:lsdException w:name="List Number" w:semiHidden="1" w:uiPriority="49" w:unhideWhenUsed="1"/>
    <w:lsdException w:name="List 2" w:semiHidden="1" w:uiPriority="49" w:unhideWhenUsed="1"/>
    <w:lsdException w:name="List 3" w:semiHidden="1" w:uiPriority="49" w:unhideWhenUsed="1"/>
    <w:lsdException w:name="List 4" w:semiHidden="1" w:uiPriority="49" w:unhideWhenUsed="1"/>
    <w:lsdException w:name="List 5" w:semiHidden="1" w:uiPriority="49" w:unhideWhenUsed="1"/>
    <w:lsdException w:name="List Bullet 2" w:semiHidden="1" w:uiPriority="14" w:unhideWhenUsed="1"/>
    <w:lsdException w:name="List Bullet 3" w:semiHidden="1" w:uiPriority="15" w:unhideWhenUsed="1"/>
    <w:lsdException w:name="List Bullet 4" w:semiHidden="1" w:unhideWhenUsed="1"/>
    <w:lsdException w:name="List Bullet 5" w:semiHidden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4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3" w:qFormat="1"/>
    <w:lsdException w:name="Body Text 3" w:uiPriority="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9" w:qFormat="1"/>
    <w:lsdException w:name="Emphasis" w:uiPriority="4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7" w:qFormat="1"/>
    <w:lsdException w:name="Intense Quote" w:uiPriority="4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9" w:qFormat="1"/>
    <w:lsdException w:name="Intense Emphasis" w:uiPriority="49" w:qFormat="1"/>
    <w:lsdException w:name="Subtle Reference" w:uiPriority="49" w:qFormat="1"/>
    <w:lsdException w:name="Intense Reference" w:semiHidden="1" w:uiPriority="49" w:unhideWhenUsed="1" w:qFormat="1"/>
    <w:lsdException w:name="Book Title" w:semiHidden="1" w:uiPriority="49" w:unhideWhenUsed="1" w:qFormat="1"/>
    <w:lsdException w:name="Bibliography" w:semiHidden="1" w:uiPriority="49" w:unhideWhenUsed="1"/>
    <w:lsdException w:name="TOC Heading" w:semiHidden="1" w:uiPriority="4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0"/>
    <w:qFormat/>
    <w:rsid w:val="00623CA6"/>
    <w:pPr>
      <w:spacing w:after="0" w:line="240" w:lineRule="auto"/>
      <w:jc w:val="both"/>
    </w:pPr>
    <w:rPr>
      <w:rFonts w:ascii="Trebuchet MS" w:hAnsi="Trebuchet MS"/>
      <w:sz w:val="22"/>
    </w:rPr>
  </w:style>
  <w:style w:type="paragraph" w:styleId="Heading1">
    <w:name w:val="heading 1"/>
    <w:aliases w:val="Heading"/>
    <w:basedOn w:val="Normal"/>
    <w:next w:val="BodyText"/>
    <w:link w:val="Heading1Char"/>
    <w:qFormat/>
    <w:rsid w:val="00590C74"/>
    <w:pPr>
      <w:keepNext/>
      <w:keepLines/>
      <w:spacing w:after="240"/>
      <w:contextualSpacing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aliases w:val="Subheading"/>
    <w:basedOn w:val="Normal"/>
    <w:next w:val="BodyText"/>
    <w:link w:val="Heading2Char"/>
    <w:qFormat/>
    <w:rsid w:val="009459DC"/>
    <w:pPr>
      <w:keepNext/>
      <w:keepLines/>
      <w:spacing w:after="24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BodyText"/>
    <w:next w:val="BodyText"/>
    <w:link w:val="Heading3Char"/>
    <w:uiPriority w:val="99"/>
    <w:semiHidden/>
    <w:rsid w:val="009459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BodyText"/>
    <w:next w:val="BodyText"/>
    <w:link w:val="Heading4Char"/>
    <w:uiPriority w:val="99"/>
    <w:semiHidden/>
    <w:rsid w:val="009459DC"/>
    <w:pPr>
      <w:outlineLvl w:val="3"/>
    </w:pPr>
  </w:style>
  <w:style w:type="paragraph" w:styleId="Heading5">
    <w:name w:val="heading 5"/>
    <w:basedOn w:val="BodyText"/>
    <w:next w:val="BodyText"/>
    <w:link w:val="Heading5Char"/>
    <w:uiPriority w:val="99"/>
    <w:semiHidden/>
    <w:qFormat/>
    <w:rsid w:val="009459DC"/>
    <w:pPr>
      <w:outlineLvl w:val="4"/>
    </w:pPr>
  </w:style>
  <w:style w:type="paragraph" w:styleId="Heading6">
    <w:name w:val="heading 6"/>
    <w:basedOn w:val="BodyText"/>
    <w:next w:val="BodyText"/>
    <w:link w:val="Heading6Char"/>
    <w:uiPriority w:val="99"/>
    <w:semiHidden/>
    <w:rsid w:val="009459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9459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rsid w:val="00590C74"/>
    <w:rPr>
      <w:rFonts w:ascii="Trebuchet MS" w:eastAsiaTheme="majorEastAsia" w:hAnsi="Trebuchet MS" w:cstheme="majorBidi"/>
      <w:b/>
      <w:bCs/>
      <w:sz w:val="22"/>
      <w:szCs w:val="28"/>
      <w:u w:val="single"/>
    </w:rPr>
  </w:style>
  <w:style w:type="paragraph" w:styleId="BodyText">
    <w:name w:val="Body Text"/>
    <w:basedOn w:val="Normal"/>
    <w:link w:val="BodyTextChar"/>
    <w:uiPriority w:val="1"/>
    <w:qFormat/>
    <w:rsid w:val="002C496C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2C496C"/>
    <w:rPr>
      <w:rFonts w:ascii="Trebuchet MS" w:hAnsi="Trebuchet MS"/>
      <w:sz w:val="22"/>
    </w:rPr>
  </w:style>
  <w:style w:type="paragraph" w:styleId="BodyText2">
    <w:name w:val="Body Text 2"/>
    <w:basedOn w:val="Normal"/>
    <w:link w:val="BodyText2Char"/>
    <w:uiPriority w:val="3"/>
    <w:qFormat/>
    <w:rsid w:val="009459DC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3"/>
    <w:rsid w:val="009459DC"/>
    <w:rPr>
      <w:rFonts w:ascii="Trebuchet MS" w:hAnsi="Trebuchet MS"/>
      <w:sz w:val="22"/>
    </w:rPr>
  </w:style>
  <w:style w:type="paragraph" w:styleId="BodyText3">
    <w:name w:val="Body Text 3"/>
    <w:basedOn w:val="Normal"/>
    <w:link w:val="BodyText3Char"/>
    <w:uiPriority w:val="3"/>
    <w:qFormat/>
    <w:rsid w:val="00E55891"/>
    <w:pPr>
      <w:spacing w:after="240"/>
      <w:ind w:left="2517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3"/>
    <w:rsid w:val="00E55891"/>
    <w:rPr>
      <w:rFonts w:ascii="Trebuchet MS" w:hAnsi="Trebuchet MS"/>
      <w:sz w:val="22"/>
      <w:szCs w:val="16"/>
    </w:rPr>
  </w:style>
  <w:style w:type="numbering" w:customStyle="1" w:styleId="PartiesNumbering">
    <w:name w:val="Parties Numbering"/>
    <w:uiPriority w:val="99"/>
    <w:rsid w:val="00CC398D"/>
    <w:pPr>
      <w:numPr>
        <w:numId w:val="7"/>
      </w:numPr>
    </w:pPr>
  </w:style>
  <w:style w:type="paragraph" w:customStyle="1" w:styleId="CoverPartyName">
    <w:name w:val="Cover Party Name"/>
    <w:basedOn w:val="Normal"/>
    <w:uiPriority w:val="33"/>
    <w:qFormat/>
    <w:rsid w:val="007A517E"/>
    <w:pPr>
      <w:numPr>
        <w:numId w:val="10"/>
      </w:numPr>
      <w:spacing w:after="240"/>
    </w:pPr>
    <w:rPr>
      <w:b/>
      <w:bCs/>
      <w:sz w:val="24"/>
      <w:szCs w:val="24"/>
    </w:rPr>
  </w:style>
  <w:style w:type="character" w:customStyle="1" w:styleId="Heading2Char">
    <w:name w:val="Heading 2 Char"/>
    <w:aliases w:val="Subheading Char"/>
    <w:basedOn w:val="DefaultParagraphFont"/>
    <w:link w:val="Heading2"/>
    <w:rsid w:val="00FA10DD"/>
    <w:rPr>
      <w:rFonts w:ascii="Trebuchet MS" w:eastAsiaTheme="majorEastAsia" w:hAnsi="Trebuchet MS" w:cstheme="majorBidi"/>
      <w:b/>
      <w:bCs/>
      <w:sz w:val="22"/>
      <w:szCs w:val="26"/>
    </w:rPr>
  </w:style>
  <w:style w:type="paragraph" w:customStyle="1" w:styleId="HeadingLevel1">
    <w:name w:val="Heading Level 1"/>
    <w:basedOn w:val="Normal"/>
    <w:next w:val="BodyText1"/>
    <w:uiPriority w:val="9"/>
    <w:qFormat/>
    <w:rsid w:val="00E55891"/>
    <w:pPr>
      <w:keepNext/>
      <w:keepLines/>
      <w:numPr>
        <w:numId w:val="2"/>
      </w:numPr>
      <w:spacing w:after="240"/>
      <w:outlineLvl w:val="0"/>
    </w:pPr>
    <w:rPr>
      <w:rFonts w:cs="Times New Roman"/>
      <w:b/>
      <w:szCs w:val="22"/>
    </w:rPr>
  </w:style>
  <w:style w:type="paragraph" w:customStyle="1" w:styleId="HeadingLevel2">
    <w:name w:val="Heading Level 2"/>
    <w:basedOn w:val="Normal"/>
    <w:next w:val="BodyText2"/>
    <w:uiPriority w:val="9"/>
    <w:qFormat/>
    <w:rsid w:val="00E55891"/>
    <w:pPr>
      <w:numPr>
        <w:ilvl w:val="1"/>
        <w:numId w:val="2"/>
      </w:numPr>
      <w:spacing w:after="240"/>
      <w:outlineLvl w:val="1"/>
    </w:pPr>
    <w:rPr>
      <w:rFonts w:cs="Times New Roman"/>
      <w:szCs w:val="22"/>
    </w:rPr>
  </w:style>
  <w:style w:type="paragraph" w:customStyle="1" w:styleId="HeadingLevel3">
    <w:name w:val="Heading Level 3"/>
    <w:basedOn w:val="Normal"/>
    <w:next w:val="BodyText3"/>
    <w:uiPriority w:val="9"/>
    <w:qFormat/>
    <w:rsid w:val="00E55891"/>
    <w:pPr>
      <w:numPr>
        <w:ilvl w:val="2"/>
        <w:numId w:val="2"/>
      </w:numPr>
      <w:spacing w:after="240"/>
      <w:outlineLvl w:val="2"/>
    </w:pPr>
    <w:rPr>
      <w:rFonts w:cs="Times New Roman"/>
      <w:szCs w:val="22"/>
    </w:rPr>
  </w:style>
  <w:style w:type="paragraph" w:customStyle="1" w:styleId="HeadingLevel4">
    <w:name w:val="Heading Level 4"/>
    <w:basedOn w:val="Normal"/>
    <w:next w:val="BodyText4"/>
    <w:uiPriority w:val="9"/>
    <w:qFormat/>
    <w:rsid w:val="00E55891"/>
    <w:pPr>
      <w:numPr>
        <w:ilvl w:val="3"/>
        <w:numId w:val="2"/>
      </w:numPr>
      <w:spacing w:after="240"/>
      <w:outlineLvl w:val="3"/>
    </w:pPr>
    <w:rPr>
      <w:rFonts w:cs="Times New Roman"/>
      <w:szCs w:val="22"/>
    </w:rPr>
  </w:style>
  <w:style w:type="paragraph" w:customStyle="1" w:styleId="HeadingLevel5">
    <w:name w:val="Heading Level 5"/>
    <w:basedOn w:val="Normal"/>
    <w:next w:val="BodyText5"/>
    <w:uiPriority w:val="9"/>
    <w:qFormat/>
    <w:rsid w:val="00E55891"/>
    <w:pPr>
      <w:numPr>
        <w:ilvl w:val="4"/>
        <w:numId w:val="2"/>
      </w:numPr>
      <w:spacing w:after="240"/>
      <w:outlineLvl w:val="4"/>
    </w:pPr>
    <w:rPr>
      <w:rFonts w:cs="Times New Roman"/>
      <w:szCs w:val="22"/>
    </w:rPr>
  </w:style>
  <w:style w:type="paragraph" w:customStyle="1" w:styleId="NumberLevel1">
    <w:name w:val="Number Level 1"/>
    <w:basedOn w:val="Normal"/>
    <w:uiPriority w:val="10"/>
    <w:qFormat/>
    <w:rsid w:val="00E55891"/>
    <w:pPr>
      <w:numPr>
        <w:numId w:val="4"/>
      </w:numPr>
      <w:spacing w:after="240"/>
      <w:outlineLvl w:val="0"/>
    </w:pPr>
    <w:rPr>
      <w:rFonts w:cs="Times New Roman"/>
      <w:szCs w:val="22"/>
    </w:rPr>
  </w:style>
  <w:style w:type="paragraph" w:customStyle="1" w:styleId="NumberLevel2">
    <w:name w:val="Number Level 2"/>
    <w:basedOn w:val="Normal"/>
    <w:uiPriority w:val="12"/>
    <w:qFormat/>
    <w:rsid w:val="00E55891"/>
    <w:pPr>
      <w:numPr>
        <w:ilvl w:val="1"/>
        <w:numId w:val="4"/>
      </w:numPr>
      <w:spacing w:after="240"/>
      <w:outlineLvl w:val="1"/>
    </w:pPr>
    <w:rPr>
      <w:rFonts w:cs="Times New Roman"/>
      <w:szCs w:val="22"/>
    </w:rPr>
  </w:style>
  <w:style w:type="paragraph" w:customStyle="1" w:styleId="NumberLevel3">
    <w:name w:val="Number Level 3"/>
    <w:basedOn w:val="Normal"/>
    <w:uiPriority w:val="13"/>
    <w:qFormat/>
    <w:rsid w:val="00E55891"/>
    <w:pPr>
      <w:numPr>
        <w:ilvl w:val="2"/>
        <w:numId w:val="4"/>
      </w:numPr>
      <w:spacing w:after="240"/>
      <w:outlineLvl w:val="2"/>
    </w:pPr>
    <w:rPr>
      <w:rFonts w:cs="Times New Roman"/>
      <w:szCs w:val="22"/>
    </w:rPr>
  </w:style>
  <w:style w:type="paragraph" w:customStyle="1" w:styleId="NumberLevel4">
    <w:name w:val="Number Level 4"/>
    <w:basedOn w:val="Normal"/>
    <w:uiPriority w:val="14"/>
    <w:qFormat/>
    <w:rsid w:val="00E55891"/>
    <w:pPr>
      <w:numPr>
        <w:ilvl w:val="3"/>
        <w:numId w:val="4"/>
      </w:numPr>
      <w:spacing w:after="240"/>
      <w:outlineLvl w:val="3"/>
    </w:pPr>
    <w:rPr>
      <w:rFonts w:cs="Times New Roman"/>
      <w:szCs w:val="22"/>
    </w:rPr>
  </w:style>
  <w:style w:type="paragraph" w:customStyle="1" w:styleId="NumberLevel5">
    <w:name w:val="Number Level 5"/>
    <w:basedOn w:val="Normal"/>
    <w:uiPriority w:val="15"/>
    <w:qFormat/>
    <w:rsid w:val="00E55891"/>
    <w:pPr>
      <w:numPr>
        <w:ilvl w:val="4"/>
        <w:numId w:val="4"/>
      </w:numPr>
      <w:spacing w:after="240"/>
      <w:outlineLvl w:val="4"/>
    </w:pPr>
    <w:rPr>
      <w:rFonts w:cs="Times New Roman"/>
      <w:szCs w:val="22"/>
    </w:rPr>
  </w:style>
  <w:style w:type="paragraph" w:customStyle="1" w:styleId="BodyText1">
    <w:name w:val="Body Text 1"/>
    <w:basedOn w:val="Normal"/>
    <w:link w:val="BodyText1Char"/>
    <w:uiPriority w:val="2"/>
    <w:qFormat/>
    <w:rsid w:val="009459DC"/>
    <w:pPr>
      <w:spacing w:after="240"/>
      <w:ind w:left="720"/>
    </w:pPr>
  </w:style>
  <w:style w:type="character" w:customStyle="1" w:styleId="BodyText1Char">
    <w:name w:val="Body Text 1 Char"/>
    <w:basedOn w:val="DefaultParagraphFont"/>
    <w:link w:val="BodyText1"/>
    <w:uiPriority w:val="2"/>
    <w:rsid w:val="009459DC"/>
    <w:rPr>
      <w:rFonts w:ascii="Trebuchet MS" w:hAnsi="Trebuchet MS"/>
      <w:sz w:val="22"/>
    </w:rPr>
  </w:style>
  <w:style w:type="paragraph" w:customStyle="1" w:styleId="Bullet1">
    <w:name w:val="Bullet 1"/>
    <w:basedOn w:val="Normal"/>
    <w:uiPriority w:val="29"/>
    <w:qFormat/>
    <w:rsid w:val="009459DC"/>
    <w:pPr>
      <w:numPr>
        <w:numId w:val="1"/>
      </w:numPr>
      <w:spacing w:after="240"/>
    </w:pPr>
    <w:rPr>
      <w:rFonts w:cs="Times New Roman"/>
      <w:szCs w:val="22"/>
    </w:rPr>
  </w:style>
  <w:style w:type="paragraph" w:customStyle="1" w:styleId="Bullet2">
    <w:name w:val="Bullet 2"/>
    <w:basedOn w:val="Normal"/>
    <w:uiPriority w:val="29"/>
    <w:qFormat/>
    <w:rsid w:val="009459DC"/>
    <w:pPr>
      <w:numPr>
        <w:ilvl w:val="1"/>
        <w:numId w:val="1"/>
      </w:numPr>
      <w:spacing w:after="240"/>
    </w:pPr>
    <w:rPr>
      <w:rFonts w:cs="Times New Roman"/>
      <w:szCs w:val="22"/>
    </w:rPr>
  </w:style>
  <w:style w:type="paragraph" w:customStyle="1" w:styleId="Bullet3">
    <w:name w:val="Bullet 3"/>
    <w:basedOn w:val="Normal"/>
    <w:uiPriority w:val="29"/>
    <w:qFormat/>
    <w:rsid w:val="009459DC"/>
    <w:pPr>
      <w:numPr>
        <w:ilvl w:val="2"/>
        <w:numId w:val="1"/>
      </w:numPr>
      <w:spacing w:after="240"/>
    </w:pPr>
    <w:rPr>
      <w:rFonts w:cs="Times New Roman"/>
      <w:szCs w:val="22"/>
    </w:rPr>
  </w:style>
  <w:style w:type="paragraph" w:customStyle="1" w:styleId="BodyText4">
    <w:name w:val="Body Text 4"/>
    <w:basedOn w:val="Normal"/>
    <w:link w:val="BodyText4Char"/>
    <w:uiPriority w:val="3"/>
    <w:qFormat/>
    <w:rsid w:val="00E55891"/>
    <w:pPr>
      <w:spacing w:after="240"/>
      <w:ind w:left="3238"/>
    </w:pPr>
  </w:style>
  <w:style w:type="character" w:customStyle="1" w:styleId="BodyText4Char">
    <w:name w:val="Body Text 4 Char"/>
    <w:basedOn w:val="DefaultParagraphFont"/>
    <w:link w:val="BodyText4"/>
    <w:uiPriority w:val="3"/>
    <w:rsid w:val="00E55891"/>
    <w:rPr>
      <w:rFonts w:ascii="Trebuchet MS" w:hAnsi="Trebuchet MS"/>
      <w:sz w:val="22"/>
    </w:rPr>
  </w:style>
  <w:style w:type="paragraph" w:customStyle="1" w:styleId="BodyText5">
    <w:name w:val="Body Text 5"/>
    <w:basedOn w:val="Normal"/>
    <w:link w:val="BodyText5Char"/>
    <w:uiPriority w:val="3"/>
    <w:qFormat/>
    <w:rsid w:val="00E55891"/>
    <w:pPr>
      <w:spacing w:after="240"/>
      <w:ind w:left="3958"/>
    </w:pPr>
  </w:style>
  <w:style w:type="character" w:customStyle="1" w:styleId="BodyText5Char">
    <w:name w:val="Body Text 5 Char"/>
    <w:basedOn w:val="DefaultParagraphFont"/>
    <w:link w:val="BodyText5"/>
    <w:uiPriority w:val="3"/>
    <w:rsid w:val="00E55891"/>
    <w:rPr>
      <w:rFonts w:ascii="Trebuchet MS" w:hAnsi="Trebuchet MS"/>
      <w:sz w:val="22"/>
    </w:rPr>
  </w:style>
  <w:style w:type="paragraph" w:customStyle="1" w:styleId="Appendix">
    <w:name w:val="Appendix"/>
    <w:basedOn w:val="Normal"/>
    <w:next w:val="BodyText"/>
    <w:uiPriority w:val="80"/>
    <w:qFormat/>
    <w:rsid w:val="00F128FB"/>
    <w:pPr>
      <w:keepNext/>
      <w:pageBreakBefore/>
      <w:numPr>
        <w:numId w:val="6"/>
      </w:numPr>
      <w:tabs>
        <w:tab w:val="left" w:pos="2160"/>
      </w:tabs>
      <w:spacing w:after="240"/>
      <w:jc w:val="center"/>
      <w:outlineLvl w:val="0"/>
    </w:pPr>
    <w:rPr>
      <w:b/>
      <w:bCs/>
      <w:sz w:val="28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9DC"/>
    <w:rPr>
      <w:rFonts w:ascii="Tahoma" w:hAnsi="Tahoma" w:cs="Tahoma"/>
      <w:sz w:val="16"/>
      <w:szCs w:val="16"/>
    </w:rPr>
  </w:style>
  <w:style w:type="paragraph" w:customStyle="1" w:styleId="CoverDate">
    <w:name w:val="Cover Date"/>
    <w:basedOn w:val="BodyText"/>
    <w:next w:val="Normal"/>
    <w:uiPriority w:val="32"/>
    <w:qFormat/>
    <w:rsid w:val="009459DC"/>
    <w:pPr>
      <w:keepNext/>
      <w:spacing w:after="1440"/>
    </w:pPr>
    <w:rPr>
      <w:b/>
      <w:bCs/>
      <w:sz w:val="24"/>
      <w:szCs w:val="28"/>
    </w:rPr>
  </w:style>
  <w:style w:type="paragraph" w:customStyle="1" w:styleId="CoverDocumentTitle">
    <w:name w:val="Cover Document Title"/>
    <w:basedOn w:val="BodyText"/>
    <w:next w:val="CoverText"/>
    <w:uiPriority w:val="31"/>
    <w:qFormat/>
    <w:rsid w:val="009459DC"/>
    <w:pPr>
      <w:keepNext/>
      <w:spacing w:after="480"/>
      <w:contextualSpacing/>
    </w:pPr>
    <w:rPr>
      <w:b/>
      <w:sz w:val="32"/>
      <w:szCs w:val="36"/>
    </w:rPr>
  </w:style>
  <w:style w:type="numbering" w:customStyle="1" w:styleId="CoversNumbering">
    <w:name w:val="Covers Numbering"/>
    <w:uiPriority w:val="99"/>
    <w:rsid w:val="007A517E"/>
    <w:pPr>
      <w:numPr>
        <w:numId w:val="9"/>
      </w:numPr>
    </w:pPr>
  </w:style>
  <w:style w:type="paragraph" w:customStyle="1" w:styleId="CoverText">
    <w:name w:val="Cover Text"/>
    <w:basedOn w:val="BodyText"/>
    <w:uiPriority w:val="34"/>
    <w:qFormat/>
    <w:rsid w:val="009459DC"/>
    <w:rPr>
      <w:sz w:val="24"/>
    </w:rPr>
  </w:style>
  <w:style w:type="numbering" w:customStyle="1" w:styleId="Bullets">
    <w:name w:val="Bullets"/>
    <w:uiPriority w:val="99"/>
    <w:rsid w:val="009459DC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9"/>
    <w:semiHidden/>
    <w:rsid w:val="009459DC"/>
    <w:rPr>
      <w:rFonts w:asciiTheme="majorHAnsi" w:eastAsiaTheme="majorEastAsia" w:hAnsiTheme="majorHAnsi" w:cstheme="majorBidi"/>
      <w:b/>
      <w:bCs/>
      <w:sz w:val="22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9459DC"/>
    <w:rPr>
      <w:rFonts w:ascii="Trebuchet MS" w:hAnsi="Trebuchet MS"/>
      <w:sz w:val="22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459DC"/>
    <w:rPr>
      <w:rFonts w:ascii="Trebuchet MS" w:hAnsi="Trebuchet MS"/>
      <w:sz w:val="22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459DC"/>
    <w:rPr>
      <w:rFonts w:asciiTheme="majorHAnsi" w:eastAsiaTheme="majorEastAsia" w:hAnsiTheme="majorHAnsi" w:cstheme="majorBidi"/>
      <w:i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459D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customStyle="1" w:styleId="IntroHeading">
    <w:name w:val="Intro Heading"/>
    <w:basedOn w:val="BodyText"/>
    <w:next w:val="BodyText"/>
    <w:uiPriority w:val="39"/>
    <w:qFormat/>
    <w:rsid w:val="009459DC"/>
    <w:pPr>
      <w:keepNext/>
      <w:contextualSpacing/>
    </w:pPr>
    <w:rPr>
      <w:b/>
      <w:bCs/>
      <w:szCs w:val="24"/>
    </w:rPr>
  </w:style>
  <w:style w:type="paragraph" w:customStyle="1" w:styleId="Part">
    <w:name w:val="Part"/>
    <w:basedOn w:val="Normal"/>
    <w:next w:val="Sch1Number"/>
    <w:uiPriority w:val="79"/>
    <w:qFormat/>
    <w:rsid w:val="00D17A8C"/>
    <w:pPr>
      <w:keepNext/>
      <w:numPr>
        <w:numId w:val="5"/>
      </w:numPr>
      <w:spacing w:after="240"/>
      <w:outlineLvl w:val="1"/>
    </w:pPr>
    <w:rPr>
      <w:b/>
      <w:bCs/>
      <w:szCs w:val="28"/>
    </w:rPr>
  </w:style>
  <w:style w:type="paragraph" w:customStyle="1" w:styleId="Parties1">
    <w:name w:val="Parties 1"/>
    <w:basedOn w:val="BodyText"/>
    <w:uiPriority w:val="41"/>
    <w:qFormat/>
    <w:rsid w:val="00CC398D"/>
    <w:pPr>
      <w:numPr>
        <w:numId w:val="7"/>
      </w:numPr>
    </w:pPr>
  </w:style>
  <w:style w:type="paragraph" w:customStyle="1" w:styleId="Sch1Number">
    <w:name w:val="Sch 1 Number"/>
    <w:basedOn w:val="Normal"/>
    <w:uiPriority w:val="59"/>
    <w:qFormat/>
    <w:rsid w:val="004D2462"/>
    <w:pPr>
      <w:numPr>
        <w:ilvl w:val="1"/>
        <w:numId w:val="3"/>
      </w:numPr>
      <w:spacing w:after="240"/>
    </w:pPr>
  </w:style>
  <w:style w:type="paragraph" w:customStyle="1" w:styleId="Sch2Number">
    <w:name w:val="Sch 2 Number"/>
    <w:basedOn w:val="Normal"/>
    <w:uiPriority w:val="59"/>
    <w:qFormat/>
    <w:rsid w:val="004D2462"/>
    <w:pPr>
      <w:numPr>
        <w:ilvl w:val="2"/>
        <w:numId w:val="3"/>
      </w:numPr>
      <w:spacing w:after="240"/>
    </w:pPr>
  </w:style>
  <w:style w:type="paragraph" w:customStyle="1" w:styleId="Sch3Number">
    <w:name w:val="Sch 3 Number"/>
    <w:basedOn w:val="Normal"/>
    <w:uiPriority w:val="59"/>
    <w:qFormat/>
    <w:rsid w:val="004D2462"/>
    <w:pPr>
      <w:numPr>
        <w:ilvl w:val="3"/>
        <w:numId w:val="3"/>
      </w:numPr>
      <w:spacing w:after="240"/>
    </w:pPr>
  </w:style>
  <w:style w:type="paragraph" w:customStyle="1" w:styleId="Sch4Number">
    <w:name w:val="Sch 4 Number"/>
    <w:basedOn w:val="Normal"/>
    <w:uiPriority w:val="59"/>
    <w:qFormat/>
    <w:rsid w:val="004D2462"/>
    <w:pPr>
      <w:numPr>
        <w:ilvl w:val="4"/>
        <w:numId w:val="3"/>
      </w:numPr>
      <w:spacing w:after="240"/>
    </w:pPr>
  </w:style>
  <w:style w:type="paragraph" w:customStyle="1" w:styleId="Sch5Number">
    <w:name w:val="Sch 5 Number"/>
    <w:basedOn w:val="Normal"/>
    <w:uiPriority w:val="59"/>
    <w:qFormat/>
    <w:rsid w:val="004D2462"/>
    <w:pPr>
      <w:numPr>
        <w:ilvl w:val="5"/>
        <w:numId w:val="3"/>
      </w:numPr>
      <w:spacing w:after="240"/>
    </w:pPr>
  </w:style>
  <w:style w:type="paragraph" w:customStyle="1" w:styleId="Schedule">
    <w:name w:val="Schedule"/>
    <w:basedOn w:val="Normal"/>
    <w:next w:val="SubSchedule"/>
    <w:uiPriority w:val="49"/>
    <w:qFormat/>
    <w:rsid w:val="004D2462"/>
    <w:pPr>
      <w:keepNext/>
      <w:pageBreakBefore/>
      <w:numPr>
        <w:numId w:val="3"/>
      </w:numPr>
      <w:tabs>
        <w:tab w:val="left" w:pos="2160"/>
      </w:tabs>
      <w:spacing w:after="240"/>
      <w:jc w:val="center"/>
      <w:outlineLvl w:val="0"/>
    </w:pPr>
    <w:rPr>
      <w:b/>
      <w:bCs/>
      <w:sz w:val="28"/>
      <w:szCs w:val="32"/>
    </w:rPr>
  </w:style>
  <w:style w:type="paragraph" w:customStyle="1" w:styleId="SubSchedule">
    <w:name w:val="Sub Schedule"/>
    <w:basedOn w:val="Normal"/>
    <w:next w:val="BodyText"/>
    <w:uiPriority w:val="49"/>
    <w:qFormat/>
    <w:rsid w:val="009459DC"/>
    <w:pPr>
      <w:keepNext/>
      <w:spacing w:after="240"/>
      <w:jc w:val="center"/>
      <w:outlineLvl w:val="1"/>
    </w:pPr>
    <w:rPr>
      <w:b/>
      <w:bCs/>
      <w:szCs w:val="28"/>
    </w:rPr>
  </w:style>
  <w:style w:type="table" w:styleId="TableGrid">
    <w:name w:val="Table Grid"/>
    <w:basedOn w:val="TableNormal"/>
    <w:uiPriority w:val="59"/>
    <w:rsid w:val="009459DC"/>
    <w:pPr>
      <w:spacing w:after="0" w:line="240" w:lineRule="auto"/>
    </w:pPr>
    <w:rPr>
      <w:rFonts w:ascii="Trebuchet MS" w:hAnsi="Trebuchet MS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Heading">
    <w:name w:val="TOC Heading"/>
    <w:basedOn w:val="BodyText"/>
    <w:next w:val="BodyText"/>
    <w:uiPriority w:val="40"/>
    <w:qFormat/>
    <w:rsid w:val="009459DC"/>
    <w:pPr>
      <w:keepNext/>
      <w:pageBreakBefore/>
      <w:contextualSpacing/>
      <w:jc w:val="left"/>
    </w:pPr>
    <w:rPr>
      <w:b/>
      <w:bCs/>
      <w:szCs w:val="32"/>
    </w:rPr>
  </w:style>
  <w:style w:type="paragraph" w:customStyle="1" w:styleId="LegalNumber1">
    <w:name w:val="Legal Number 1"/>
    <w:basedOn w:val="Normal"/>
    <w:uiPriority w:val="79"/>
    <w:qFormat/>
    <w:rsid w:val="002221DE"/>
    <w:pPr>
      <w:numPr>
        <w:numId w:val="8"/>
      </w:numPr>
      <w:spacing w:after="240"/>
      <w:outlineLvl w:val="0"/>
    </w:pPr>
  </w:style>
  <w:style w:type="paragraph" w:customStyle="1" w:styleId="LegalNumber2">
    <w:name w:val="Legal Number 2"/>
    <w:basedOn w:val="Normal"/>
    <w:uiPriority w:val="79"/>
    <w:qFormat/>
    <w:rsid w:val="002221DE"/>
    <w:pPr>
      <w:numPr>
        <w:ilvl w:val="1"/>
        <w:numId w:val="8"/>
      </w:numPr>
      <w:spacing w:after="240"/>
      <w:outlineLvl w:val="1"/>
    </w:pPr>
  </w:style>
  <w:style w:type="paragraph" w:customStyle="1" w:styleId="LegalNumber3">
    <w:name w:val="Legal Number 3"/>
    <w:basedOn w:val="Normal"/>
    <w:uiPriority w:val="79"/>
    <w:qFormat/>
    <w:rsid w:val="002221DE"/>
    <w:pPr>
      <w:numPr>
        <w:ilvl w:val="2"/>
        <w:numId w:val="8"/>
      </w:numPr>
      <w:spacing w:after="240"/>
      <w:outlineLvl w:val="2"/>
    </w:pPr>
  </w:style>
  <w:style w:type="paragraph" w:customStyle="1" w:styleId="LegalNumber4">
    <w:name w:val="Legal Number 4"/>
    <w:basedOn w:val="Normal"/>
    <w:uiPriority w:val="79"/>
    <w:qFormat/>
    <w:rsid w:val="002221DE"/>
    <w:pPr>
      <w:numPr>
        <w:ilvl w:val="3"/>
        <w:numId w:val="8"/>
      </w:numPr>
      <w:spacing w:after="240"/>
      <w:outlineLvl w:val="3"/>
    </w:pPr>
  </w:style>
  <w:style w:type="paragraph" w:customStyle="1" w:styleId="LegalNumber5">
    <w:name w:val="Legal Number 5"/>
    <w:basedOn w:val="Normal"/>
    <w:uiPriority w:val="79"/>
    <w:qFormat/>
    <w:rsid w:val="002221DE"/>
    <w:pPr>
      <w:numPr>
        <w:ilvl w:val="4"/>
        <w:numId w:val="8"/>
      </w:numPr>
      <w:spacing w:after="240"/>
      <w:outlineLvl w:val="4"/>
    </w:pPr>
  </w:style>
  <w:style w:type="paragraph" w:styleId="Header">
    <w:name w:val="header"/>
    <w:basedOn w:val="Normal"/>
    <w:link w:val="HeaderChar"/>
    <w:semiHidden/>
    <w:rsid w:val="009C15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semiHidden/>
    <w:rsid w:val="00FA10DD"/>
    <w:rPr>
      <w:rFonts w:ascii="Trebuchet MS" w:hAnsi="Trebuchet MS"/>
      <w:sz w:val="22"/>
    </w:rPr>
  </w:style>
  <w:style w:type="paragraph" w:styleId="Footer">
    <w:name w:val="footer"/>
    <w:basedOn w:val="Normal"/>
    <w:link w:val="FooterChar"/>
    <w:uiPriority w:val="99"/>
    <w:rsid w:val="009C15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0DD"/>
    <w:rPr>
      <w:rFonts w:ascii="Trebuchet MS" w:hAnsi="Trebuchet MS"/>
      <w:sz w:val="22"/>
    </w:rPr>
  </w:style>
  <w:style w:type="numbering" w:customStyle="1" w:styleId="HeadingNumbering">
    <w:name w:val="Heading Numbering"/>
    <w:uiPriority w:val="99"/>
    <w:rsid w:val="00E55891"/>
    <w:pPr>
      <w:numPr>
        <w:numId w:val="2"/>
      </w:numPr>
    </w:pPr>
  </w:style>
  <w:style w:type="numbering" w:customStyle="1" w:styleId="AppendicesNumbering">
    <w:name w:val="Appendices Numbering"/>
    <w:uiPriority w:val="99"/>
    <w:rsid w:val="00F128FB"/>
    <w:pPr>
      <w:numPr>
        <w:numId w:val="6"/>
      </w:numPr>
    </w:pPr>
  </w:style>
  <w:style w:type="numbering" w:customStyle="1" w:styleId="ScheduleNumbering">
    <w:name w:val="Schedule Numbering"/>
    <w:uiPriority w:val="99"/>
    <w:rsid w:val="004D2462"/>
    <w:pPr>
      <w:numPr>
        <w:numId w:val="3"/>
      </w:numPr>
    </w:pPr>
  </w:style>
  <w:style w:type="numbering" w:customStyle="1" w:styleId="LegalNumbering">
    <w:name w:val="Legal Numbering"/>
    <w:uiPriority w:val="99"/>
    <w:rsid w:val="002221DE"/>
    <w:pPr>
      <w:numPr>
        <w:numId w:val="8"/>
      </w:numPr>
    </w:pPr>
  </w:style>
  <w:style w:type="numbering" w:customStyle="1" w:styleId="StandardNumbering">
    <w:name w:val="Standard Numbering"/>
    <w:uiPriority w:val="99"/>
    <w:rsid w:val="00E55891"/>
    <w:pPr>
      <w:numPr>
        <w:numId w:val="4"/>
      </w:numPr>
    </w:pPr>
  </w:style>
  <w:style w:type="numbering" w:customStyle="1" w:styleId="PartsNumbering">
    <w:name w:val="Parts Numbering"/>
    <w:uiPriority w:val="99"/>
    <w:rsid w:val="00D17A8C"/>
    <w:pPr>
      <w:numPr>
        <w:numId w:val="5"/>
      </w:numPr>
    </w:pPr>
  </w:style>
  <w:style w:type="paragraph" w:styleId="Quote">
    <w:name w:val="Quote"/>
    <w:basedOn w:val="Normal"/>
    <w:next w:val="BodyText"/>
    <w:link w:val="QuoteChar"/>
    <w:uiPriority w:val="7"/>
    <w:qFormat/>
    <w:rsid w:val="009351B1"/>
    <w:pPr>
      <w:spacing w:after="240"/>
      <w:ind w:left="1440" w:right="14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"/>
    <w:rsid w:val="009351B1"/>
    <w:rPr>
      <w:rFonts w:ascii="Trebuchet MS" w:hAnsi="Trebuchet MS"/>
      <w:i/>
      <w:iCs/>
      <w:color w:val="000000" w:themeColor="text1"/>
      <w:sz w:val="22"/>
    </w:rPr>
  </w:style>
  <w:style w:type="paragraph" w:styleId="ListParagraph">
    <w:name w:val="List Paragraph"/>
    <w:basedOn w:val="Normal"/>
    <w:uiPriority w:val="49"/>
    <w:unhideWhenUsed/>
    <w:qFormat/>
    <w:rsid w:val="00B66AD9"/>
    <w:pPr>
      <w:ind w:left="720"/>
      <w:contextualSpacing/>
    </w:pPr>
  </w:style>
  <w:style w:type="paragraph" w:customStyle="1" w:styleId="Sch1Heading">
    <w:name w:val="Sch 1 Heading"/>
    <w:basedOn w:val="Normal"/>
    <w:next w:val="BodyText"/>
    <w:uiPriority w:val="59"/>
    <w:qFormat/>
    <w:rsid w:val="00262919"/>
    <w:pPr>
      <w:keepNext/>
      <w:spacing w:after="240"/>
      <w:outlineLvl w:val="2"/>
    </w:pPr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ikit\TMS\Browne%20Jacobson\Workgroup%20Templates\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05FB1E0407C4C19804100AD19F59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50C15-AFE8-4560-8CA0-20EB542FA4A4}"/>
      </w:docPartPr>
      <w:docPartBody>
        <w:p w:rsidR="00B8696F" w:rsidRDefault="00B8696F" w:rsidP="00B8696F">
          <w:pPr>
            <w:pStyle w:val="505FB1E0407C4C19804100AD19F5927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6F"/>
    <w:rsid w:val="0018305D"/>
    <w:rsid w:val="003510F3"/>
    <w:rsid w:val="0044506E"/>
    <w:rsid w:val="00446229"/>
    <w:rsid w:val="007A4E9A"/>
    <w:rsid w:val="00B2750D"/>
    <w:rsid w:val="00B8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05FB1E0407C4C19804100AD19F5927F">
    <w:name w:val="505FB1E0407C4C19804100AD19F5927F"/>
    <w:rsid w:val="00B869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J Colour Palette">
      <a:dk1>
        <a:sysClr val="windowText" lastClr="000000"/>
      </a:dk1>
      <a:lt1>
        <a:srgbClr val="FFFFFF"/>
      </a:lt1>
      <a:dk2>
        <a:srgbClr val="B30838"/>
      </a:dk2>
      <a:lt2>
        <a:srgbClr val="56004E"/>
      </a:lt2>
      <a:accent1>
        <a:srgbClr val="B9AB97"/>
      </a:accent1>
      <a:accent2>
        <a:srgbClr val="9EA374"/>
      </a:accent2>
      <a:accent3>
        <a:srgbClr val="B30838"/>
      </a:accent3>
      <a:accent4>
        <a:srgbClr val="56004E"/>
      </a:accent4>
      <a:accent5>
        <a:srgbClr val="EDE7DD"/>
      </a:accent5>
      <a:accent6>
        <a:srgbClr val="495E53"/>
      </a:accent6>
      <a:hlink>
        <a:srgbClr val="0000FF"/>
      </a:hlink>
      <a:folHlink>
        <a:srgbClr val="800080"/>
      </a:folHlink>
    </a:clrScheme>
    <a:fontScheme name="BJ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28E73-309F-4EDC-B813-21A3313C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Browne Jacobson LLP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MIRIAMO</dc:creator>
  <cp:lastModifiedBy>S Sills</cp:lastModifiedBy>
  <cp:revision>4</cp:revision>
  <cp:lastPrinted>2025-02-04T09:57:00Z</cp:lastPrinted>
  <dcterms:created xsi:type="dcterms:W3CDTF">2025-02-04T12:17:00Z</dcterms:created>
  <dcterms:modified xsi:type="dcterms:W3CDTF">2025-05-11T10:30:00Z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Ref">
    <vt:lpwstr>L:38313474v2</vt:lpwstr>
  </property>
</Properties>
</file>